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5D927" w14:textId="77777777" w:rsidR="008B1DE7" w:rsidRDefault="00000000">
      <w:r>
        <w:rPr>
          <w:noProof/>
        </w:rPr>
        <w:drawing>
          <wp:anchor distT="0" distB="0" distL="114300" distR="114300" simplePos="0" relativeHeight="251666432" behindDoc="0" locked="0" layoutInCell="1" allowOverlap="1" wp14:anchorId="22086CDC" wp14:editId="6959241E">
            <wp:simplePos x="0" y="0"/>
            <wp:positionH relativeFrom="column">
              <wp:posOffset>4629133</wp:posOffset>
            </wp:positionH>
            <wp:positionV relativeFrom="paragraph">
              <wp:posOffset>800100</wp:posOffset>
            </wp:positionV>
            <wp:extent cx="1030003" cy="1354455"/>
            <wp:effectExtent l="19050" t="19050" r="17780" b="1714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003" cy="135445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D3DBE4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8B2AB9A" wp14:editId="096E17E1">
                <wp:simplePos x="0" y="0"/>
                <wp:positionH relativeFrom="column">
                  <wp:posOffset>-687705</wp:posOffset>
                </wp:positionH>
                <wp:positionV relativeFrom="paragraph">
                  <wp:posOffset>8231505</wp:posOffset>
                </wp:positionV>
                <wp:extent cx="6571615" cy="294640"/>
                <wp:effectExtent l="19050" t="12700" r="635" b="3556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>
                        <wps:cNvPr id="36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37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>
                          <wps:cNvPr id="38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>
                          <wps:cNvPr id="39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4ABD299" w14:textId="77777777" w:rsidR="008B1DE7" w:rsidRDefault="00000000">
                                <w:pPr>
                                  <w:pStyle w:val="a9"/>
                                  <w:spacing w:before="0" w:beforeAutospacing="0" w:after="0" w:afterAutospacing="0" w:line="312" w:lineRule="exact"/>
                                  <w:jc w:val="center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职业技能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8B2AB9A" id="组合 35" o:spid="_x0000_s1026" style="position:absolute;left:0;text-align:left;margin-left:-54.15pt;margin-top:648.15pt;width:517.45pt;height:23.2pt;z-index:251654144" coordorigin="1000,3618" coordsize="10349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">
                <v:line id="直接连接符 4" o:spid="_x0000_s1027" style="position:absolute;rotation:-90;visibility:visible;mso-wrap-style:square" from="7097,-406" to="7097,8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" strokecolor="#d8d8d8 [2732]" strokeweight="1.5pt">
                  <v:stroke joinstyle="miter"/>
                </v:line>
                <v:group id="组合 6" o:spid="_x0000_s1028" style="position:absolute;left:1000;top:3618;width:1966;height:464" coordorigin="1000,3618" coordsize="1966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roundrect id="矩形 17" o:spid="_x0000_s1029" style="position:absolute;left:1000;top:3628;width:1967;height:45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" fillcolor="#607a9d" strokecolor="#f5f6fb" strokeweight="3pt"/>
                  <v:rect id="矩形 27" o:spid="_x0000_s1030" style="position:absolute;left:1370;top:3618;width:1558;height: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" filled="f" stroked="f" strokeweight="1pt">
                    <v:textbox>
                      <w:txbxContent>
                        <w:p w14:paraId="74ABD299" w14:textId="77777777" w:rsidR="008B1DE7" w:rsidRDefault="00000000">
                          <w:pPr>
                            <w:pStyle w:val="a9"/>
                            <w:spacing w:before="0" w:beforeAutospacing="0" w:after="0" w:afterAutospacing="0" w:line="312" w:lineRule="exact"/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FFFFFF"/>
                              <w:kern w:val="24"/>
                            </w:rPr>
                            <w:t>职业技能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F96B98D" wp14:editId="34593382">
                <wp:simplePos x="0" y="0"/>
                <wp:positionH relativeFrom="column">
                  <wp:posOffset>-411480</wp:posOffset>
                </wp:positionH>
                <wp:positionV relativeFrom="paragraph">
                  <wp:posOffset>8564245</wp:posOffset>
                </wp:positionV>
                <wp:extent cx="6435725" cy="786765"/>
                <wp:effectExtent l="0" t="0" r="0" b="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31520" y="9478645"/>
                          <a:ext cx="6435725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6BCB94A2" w14:textId="77777777" w:rsidR="008B1DE7" w:rsidRDefault="00000000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语言能力：大学英语6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级证书，荣获全国大学生英语竞赛一等奖，能够熟练的进行听、说、读、写。</w:t>
                            </w:r>
                          </w:p>
                          <w:p w14:paraId="7C11E92F" w14:textId="77777777" w:rsidR="008B1DE7" w:rsidRDefault="00000000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计算机：计算机二级证书，熟练操作windows平台上的各类应用软件，如Word、Excel、Power Point。</w:t>
                            </w:r>
                          </w:p>
                          <w:p w14:paraId="562BA449" w14:textId="77777777" w:rsidR="008B1DE7" w:rsidRDefault="00000000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团队能力：具有丰富的团队组建与扩充经验和项目管理与协调经验，能够独挡一面。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96B98D" id="矩形 19" o:spid="_x0000_s1031" style="position:absolute;left:0;text-align:left;margin-left:-32.4pt;margin-top:674.35pt;width:506.75pt;height:61.9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" filled="f" stroked="f">
                <v:textbox style="mso-fit-shape-to-text:t">
                  <w:txbxContent>
                    <w:p w14:paraId="6BCB94A2" w14:textId="77777777" w:rsidR="008B1DE7" w:rsidRDefault="00000000">
                      <w:pPr>
                        <w:pStyle w:val="a9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语言能力：大学英语6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级证书，荣获全国大学生英语竞赛一等奖，能够熟练的进行听、说、读、写。</w:t>
                      </w:r>
                    </w:p>
                    <w:p w14:paraId="7C11E92F" w14:textId="77777777" w:rsidR="008B1DE7" w:rsidRDefault="00000000">
                      <w:pPr>
                        <w:pStyle w:val="a9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计算机：计算机二级证书，熟练操作windows平台上的各类应用软件，如Word、Excel、Power Point。</w:t>
                      </w:r>
                    </w:p>
                    <w:p w14:paraId="562BA449" w14:textId="77777777" w:rsidR="008B1DE7" w:rsidRDefault="00000000">
                      <w:pPr>
                        <w:pStyle w:val="a9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团队能力：具有丰富的团队组建与扩充经验和项目管理与协调经验，能够独挡一面。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19E189" wp14:editId="44EE2068">
                <wp:simplePos x="0" y="0"/>
                <wp:positionH relativeFrom="column">
                  <wp:posOffset>-411480</wp:posOffset>
                </wp:positionH>
                <wp:positionV relativeFrom="paragraph">
                  <wp:posOffset>6863715</wp:posOffset>
                </wp:positionV>
                <wp:extent cx="6435725" cy="1243965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731520" y="7778115"/>
                          <a:ext cx="6435725" cy="1243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3B4010FC" w14:textId="62A68CC2" w:rsidR="008B1DE7" w:rsidRDefault="00000000">
                            <w:pPr>
                              <w:pStyle w:val="a9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 xml:space="preserve">行政助理                      </w:t>
                            </w:r>
                            <w:r w:rsidR="001F0339"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 xml:space="preserve">公司                         </w:t>
                            </w:r>
                            <w:r w:rsidR="001F0339"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 xml:space="preserve"> 20</w:t>
                            </w:r>
                            <w:r w:rsidR="001F0339"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  <w:r w:rsidR="001F0339"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-20</w:t>
                            </w:r>
                            <w:r w:rsidR="001F0339"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  <w:r w:rsidR="001F0339"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XX</w:t>
                            </w:r>
                          </w:p>
                          <w:p w14:paraId="23D86E70" w14:textId="77777777" w:rsidR="008B1DE7" w:rsidRDefault="00000000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负责中心的接待工作；</w:t>
                            </w:r>
                          </w:p>
                          <w:p w14:paraId="41117ED4" w14:textId="77777777" w:rsidR="008B1DE7" w:rsidRDefault="00000000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负责中心的行政事务及前台管理；</w:t>
                            </w:r>
                          </w:p>
                          <w:p w14:paraId="573B5113" w14:textId="77777777" w:rsidR="008B1DE7" w:rsidRDefault="00000000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协助处理客户服务及简单客诉；</w:t>
                            </w:r>
                          </w:p>
                          <w:p w14:paraId="19A21960" w14:textId="77777777" w:rsidR="008B1DE7" w:rsidRDefault="00000000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负责中心简单财务管理，资产管控；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19E189" id="Rectangle 3" o:spid="_x0000_s1032" style="position:absolute;left:0;text-align:left;margin-left:-32.4pt;margin-top:540.45pt;width:506.75pt;height:97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" filled="f" stroked="f">
                <v:textbox style="mso-fit-shape-to-text:t">
                  <w:txbxContent>
                    <w:p w14:paraId="3B4010FC" w14:textId="62A68CC2" w:rsidR="008B1DE7" w:rsidRDefault="00000000">
                      <w:pPr>
                        <w:pStyle w:val="a9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  <w:t xml:space="preserve">行政助理                      </w:t>
                      </w:r>
                      <w:r w:rsidR="001F0339"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  <w:t>XX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  <w:t xml:space="preserve">公司                         </w:t>
                      </w:r>
                      <w:r w:rsidR="001F0339"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  <w:t xml:space="preserve"> 20</w:t>
                      </w:r>
                      <w:r w:rsidR="001F0339"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  <w:t>XX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  <w:t>.</w:t>
                      </w:r>
                      <w:r w:rsidR="001F0339"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  <w:t>XX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  <w:t>-20</w:t>
                      </w:r>
                      <w:r w:rsidR="001F0339"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  <w:t>XX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  <w:t>.</w:t>
                      </w:r>
                      <w:r w:rsidR="001F0339"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  <w:t>XX</w:t>
                      </w:r>
                    </w:p>
                    <w:p w14:paraId="23D86E70" w14:textId="77777777" w:rsidR="008B1DE7" w:rsidRDefault="00000000">
                      <w:pPr>
                        <w:pStyle w:val="a9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负责中心的接待工作；</w:t>
                      </w:r>
                    </w:p>
                    <w:p w14:paraId="41117ED4" w14:textId="77777777" w:rsidR="008B1DE7" w:rsidRDefault="00000000">
                      <w:pPr>
                        <w:pStyle w:val="a9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负责中心的行政事务及前台管理；</w:t>
                      </w:r>
                    </w:p>
                    <w:p w14:paraId="573B5113" w14:textId="77777777" w:rsidR="008B1DE7" w:rsidRDefault="00000000">
                      <w:pPr>
                        <w:pStyle w:val="a9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协助处理客户服务及简单客诉；</w:t>
                      </w:r>
                    </w:p>
                    <w:p w14:paraId="19A21960" w14:textId="77777777" w:rsidR="008B1DE7" w:rsidRDefault="00000000">
                      <w:pPr>
                        <w:pStyle w:val="a9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负责中心简单财务管理，资产管控；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E5E153D" wp14:editId="7A61AEBB">
                <wp:simplePos x="0" y="0"/>
                <wp:positionH relativeFrom="column">
                  <wp:posOffset>-687705</wp:posOffset>
                </wp:positionH>
                <wp:positionV relativeFrom="paragraph">
                  <wp:posOffset>4822825</wp:posOffset>
                </wp:positionV>
                <wp:extent cx="6571615" cy="294640"/>
                <wp:effectExtent l="19050" t="12700" r="635" b="3556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>
                        <wps:cNvPr id="16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7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>
                          <wps:cNvPr id="26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>
                          <wps:cNvPr id="28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EEF9658" w14:textId="77777777" w:rsidR="008B1DE7" w:rsidRDefault="00000000">
                                <w:pPr>
                                  <w:pStyle w:val="a9"/>
                                  <w:spacing w:before="0" w:beforeAutospacing="0" w:after="0" w:afterAutospacing="0" w:line="312" w:lineRule="exact"/>
                                  <w:jc w:val="center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工作经验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E5E153D" id="组合 12" o:spid="_x0000_s1033" style="position:absolute;left:0;text-align:left;margin-left:-54.15pt;margin-top:379.75pt;width:517.45pt;height:23.2pt;z-index:251662336" coordorigin="1000,3618" coordsize="10349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">
                <v:line id="直接连接符 4" o:spid="_x0000_s1034" style="position:absolute;rotation:-90;visibility:visible;mso-wrap-style:square" from="7097,-406" to="7097,8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" strokecolor="#d8d8d8 [2732]" strokeweight="1.5pt">
                  <v:stroke joinstyle="miter"/>
                </v:line>
                <v:group id="组合 6" o:spid="_x0000_s1035" style="position:absolute;left:1000;top:3618;width:1966;height:464" coordorigin="1000,3618" coordsize="1966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roundrect id="矩形 17" o:spid="_x0000_s1036" style="position:absolute;left:1000;top:3628;width:1967;height:45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" fillcolor="#607a9d" strokecolor="#f5f6fb" strokeweight="3pt"/>
                  <v:rect id="矩形 27" o:spid="_x0000_s1037" style="position:absolute;left:1370;top:3618;width:1558;height: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" filled="f" stroked="f" strokeweight="1pt">
                    <v:textbox>
                      <w:txbxContent>
                        <w:p w14:paraId="6EEF9658" w14:textId="77777777" w:rsidR="008B1DE7" w:rsidRDefault="00000000">
                          <w:pPr>
                            <w:pStyle w:val="a9"/>
                            <w:spacing w:before="0" w:beforeAutospacing="0" w:after="0" w:afterAutospacing="0" w:line="312" w:lineRule="exact"/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FFFFFF"/>
                              <w:kern w:val="24"/>
                            </w:rPr>
                            <w:t>工作经验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793997" wp14:editId="15A320DD">
                <wp:simplePos x="0" y="0"/>
                <wp:positionH relativeFrom="column">
                  <wp:posOffset>-411480</wp:posOffset>
                </wp:positionH>
                <wp:positionV relativeFrom="paragraph">
                  <wp:posOffset>5196205</wp:posOffset>
                </wp:positionV>
                <wp:extent cx="6435725" cy="1701165"/>
                <wp:effectExtent l="0" t="0" r="0" b="0"/>
                <wp:wrapNone/>
                <wp:docPr id="2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731520" y="6110605"/>
                          <a:ext cx="6435725" cy="1701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3BCE2887" w14:textId="2DA69EE8" w:rsidR="008B1DE7" w:rsidRDefault="00000000">
                            <w:pPr>
                              <w:pStyle w:val="a9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 xml:space="preserve">行政主管                       </w:t>
                            </w:r>
                            <w:r w:rsidR="001F0339"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公司                                 20</w:t>
                            </w:r>
                            <w:r w:rsidR="001F0339"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  <w:r w:rsidR="001F0339"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-</w:t>
                            </w:r>
                            <w:r w:rsidR="001F0339"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20XX.XX</w:t>
                            </w:r>
                          </w:p>
                          <w:p w14:paraId="6EF588CC" w14:textId="77777777" w:rsidR="008B1DE7" w:rsidRDefault="00000000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拥负责</w:t>
                            </w:r>
                            <w:proofErr w:type="gramEnd"/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本部的行政人事管理和日常事务，协助总监搞好各部门之间的综合协调，落实公司规章制度，沟通内外联系，保证上情下达和下情上报，负责对会议文件决定的事项进行催办、查办和落实，负责全公司组织系统及工作职责研讨和修订。</w:t>
                            </w:r>
                          </w:p>
                          <w:p w14:paraId="5C8DFE6E" w14:textId="77777777" w:rsidR="008B1DE7" w:rsidRDefault="00000000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编制公司人事管理制度，规避各项人事风险。</w:t>
                            </w:r>
                          </w:p>
                          <w:p w14:paraId="4E66B9C5" w14:textId="77777777" w:rsidR="008B1DE7" w:rsidRDefault="00000000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负责招聘工作，制定公司的人力资源发展计划，确保人才梯队发展和人才储备及培养。</w:t>
                            </w:r>
                          </w:p>
                          <w:p w14:paraId="55F1A56A" w14:textId="77777777" w:rsidR="008B1DE7" w:rsidRDefault="00000000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督导公司各项行政、人事制度的执行，以及各项行政人事工作的进展情况，并采取必要的措施。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793997" id="_x0000_s1038" style="position:absolute;left:0;text-align:left;margin-left:-32.4pt;margin-top:409.15pt;width:506.75pt;height:133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" filled="f" stroked="f">
                <v:textbox style="mso-fit-shape-to-text:t">
                  <w:txbxContent>
                    <w:p w14:paraId="3BCE2887" w14:textId="2DA69EE8" w:rsidR="008B1DE7" w:rsidRDefault="00000000">
                      <w:pPr>
                        <w:pStyle w:val="a9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  <w:t xml:space="preserve">行政主管                       </w:t>
                      </w:r>
                      <w:r w:rsidR="001F0339"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  <w:t>XX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  <w:t>公司                                 20</w:t>
                      </w:r>
                      <w:r w:rsidR="001F0339"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  <w:t>XX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  <w:t>.</w:t>
                      </w:r>
                      <w:r w:rsidR="001F0339"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  <w:t>XX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  <w:t>-</w:t>
                      </w:r>
                      <w:r w:rsidR="001F0339"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  <w:t>20XX.XX</w:t>
                      </w:r>
                    </w:p>
                    <w:p w14:paraId="6EF588CC" w14:textId="77777777" w:rsidR="008B1DE7" w:rsidRDefault="00000000">
                      <w:pPr>
                        <w:pStyle w:val="a9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hint="eastAsia"/>
                          <w:color w:val="595959" w:themeColor="text1" w:themeTint="A6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拥负责</w:t>
                      </w:r>
                      <w:proofErr w:type="gramEnd"/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本部的行政人事管理和日常事务，协助总监搞好各部门之间的综合协调，落实公司规章制度，沟通内外联系，保证上情下达和下情上报，负责对会议文件决定的事项进行催办、查办和落实，负责全公司组织系统及工作职责研讨和修订。</w:t>
                      </w:r>
                    </w:p>
                    <w:p w14:paraId="5C8DFE6E" w14:textId="77777777" w:rsidR="008B1DE7" w:rsidRDefault="00000000">
                      <w:pPr>
                        <w:pStyle w:val="a9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编制公司人事管理制度，规避各项人事风险。</w:t>
                      </w:r>
                    </w:p>
                    <w:p w14:paraId="4E66B9C5" w14:textId="77777777" w:rsidR="008B1DE7" w:rsidRDefault="00000000">
                      <w:pPr>
                        <w:pStyle w:val="a9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负责招聘工作，制定公司的人力资源发展计划，确保人才梯队发展和人才储备及培养。</w:t>
                      </w:r>
                    </w:p>
                    <w:p w14:paraId="55F1A56A" w14:textId="77777777" w:rsidR="008B1DE7" w:rsidRDefault="00000000">
                      <w:pPr>
                        <w:pStyle w:val="a9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督导公司各项行政、人事制度的执行，以及各项行政人事工作的进展情况，并采取必要的措施。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2E306AF2" wp14:editId="12838349">
                <wp:simplePos x="0" y="0"/>
                <wp:positionH relativeFrom="column">
                  <wp:posOffset>-687705</wp:posOffset>
                </wp:positionH>
                <wp:positionV relativeFrom="paragraph">
                  <wp:posOffset>3391535</wp:posOffset>
                </wp:positionV>
                <wp:extent cx="6571615" cy="294640"/>
                <wp:effectExtent l="19050" t="12700" r="635" b="3556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>
                        <wps:cNvPr id="4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6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>
                          <wps:cNvPr id="2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>
                          <wps:cNvPr id="27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51ABFB6" w14:textId="77777777" w:rsidR="008B1DE7" w:rsidRDefault="00000000">
                                <w:pPr>
                                  <w:pStyle w:val="a9"/>
                                  <w:spacing w:before="0" w:beforeAutospacing="0" w:after="0" w:afterAutospacing="0" w:line="312" w:lineRule="exact"/>
                                  <w:jc w:val="center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E306AF2" id="组合 11" o:spid="_x0000_s1039" style="position:absolute;left:0;text-align:left;margin-left:-54.15pt;margin-top:267.05pt;width:517.45pt;height:23.2pt;z-index:251653120" coordorigin="1000,3618" coordsize="10349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">
                <v:line id="直接连接符 4" o:spid="_x0000_s1040" style="position:absolute;rotation:-90;visibility:visible;mso-wrap-style:square" from="7097,-406" to="7097,8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" strokecolor="#d8d8d8 [2732]" strokeweight="1.5pt">
                  <v:stroke joinstyle="miter"/>
                </v:line>
                <v:group id="组合 6" o:spid="_x0000_s1041" style="position:absolute;left:1000;top:3618;width:1966;height:464" coordorigin="1000,3618" coordsize="1966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oundrect id="矩形 17" o:spid="_x0000_s1042" style="position:absolute;left:1000;top:3628;width:1967;height:45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" fillcolor="#607a9d" strokecolor="#f5f6fb" strokeweight="3pt"/>
                  <v:rect id="矩形 27" o:spid="_x0000_s1043" style="position:absolute;left:1370;top:3618;width:1558;height: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" filled="f" stroked="f" strokeweight="1pt">
                    <v:textbox>
                      <w:txbxContent>
                        <w:p w14:paraId="351ABFB6" w14:textId="77777777" w:rsidR="008B1DE7" w:rsidRDefault="00000000">
                          <w:pPr>
                            <w:pStyle w:val="a9"/>
                            <w:spacing w:before="0" w:beforeAutospacing="0" w:after="0" w:afterAutospacing="0" w:line="312" w:lineRule="exact"/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FFFFFF"/>
                              <w:kern w:val="24"/>
                            </w:rPr>
                            <w:t>教育背景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A5031ED" wp14:editId="519849F5">
                <wp:simplePos x="0" y="0"/>
                <wp:positionH relativeFrom="column">
                  <wp:posOffset>-411480</wp:posOffset>
                </wp:positionH>
                <wp:positionV relativeFrom="paragraph">
                  <wp:posOffset>3724910</wp:posOffset>
                </wp:positionV>
                <wp:extent cx="6435725" cy="1003300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31520" y="4639310"/>
                          <a:ext cx="6435725" cy="1003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5EE3485D" w14:textId="0C67941B" w:rsidR="008B1DE7" w:rsidRDefault="001F0339">
                            <w:pPr>
                              <w:pStyle w:val="a9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hint="eastAsia"/>
                                <w:color w:val="607A9D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专业</w:t>
                            </w:r>
                            <w:r w:rsidR="00000000"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XX</w:t>
                            </w:r>
                            <w:r w:rsidR="00000000"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大学                          20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XX</w:t>
                            </w:r>
                            <w:r w:rsidR="00000000"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XX</w:t>
                            </w:r>
                            <w:r w:rsidR="00000000"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XX</w:t>
                            </w:r>
                            <w:r w:rsidR="00000000"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XX</w:t>
                            </w:r>
                            <w:r w:rsidR="00000000"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05C0D0C" w14:textId="7CA992CB" w:rsidR="008B1DE7" w:rsidRDefault="00000000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主修课程：</w:t>
                            </w:r>
                          </w:p>
                        </w:txbxContent>
                      </wps:txbx>
                      <wps:bodyPr vert="horz"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5031ED" id="矩形 18" o:spid="_x0000_s1044" style="position:absolute;left:0;text-align:left;margin-left:-32.4pt;margin-top:293.3pt;width:506.75pt;height:79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" filled="f" stroked="f">
                <v:textbox>
                  <w:txbxContent>
                    <w:p w14:paraId="5EE3485D" w14:textId="0C67941B" w:rsidR="008B1DE7" w:rsidRDefault="001F0339">
                      <w:pPr>
                        <w:pStyle w:val="a9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hint="eastAsia"/>
                          <w:color w:val="607A9D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  <w:t>XX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  <w:t>专业</w:t>
                      </w:r>
                      <w:r w:rsidR="00000000"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  <w:t xml:space="preserve">             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  <w:t>XX</w:t>
                      </w:r>
                      <w:r w:rsidR="00000000"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  <w:t>大学                          20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  <w:t>XX</w:t>
                      </w:r>
                      <w:r w:rsidR="00000000"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  <w:t>XX</w:t>
                      </w:r>
                      <w:r w:rsidR="00000000"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  <w:t>-20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  <w:t>XX</w:t>
                      </w:r>
                      <w:r w:rsidR="00000000"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  <w:t>XX</w:t>
                      </w:r>
                      <w:r w:rsidR="00000000"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05C0D0C" w14:textId="7CA992CB" w:rsidR="008B1DE7" w:rsidRDefault="00000000">
                      <w:pPr>
                        <w:pStyle w:val="a9"/>
                        <w:numPr>
                          <w:ilvl w:val="0"/>
                          <w:numId w:val="3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hint="eastAsia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主修课程：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A5A1551" wp14:editId="4CF0B20C">
                <wp:simplePos x="0" y="0"/>
                <wp:positionH relativeFrom="column">
                  <wp:posOffset>-687705</wp:posOffset>
                </wp:positionH>
                <wp:positionV relativeFrom="paragraph">
                  <wp:posOffset>2180590</wp:posOffset>
                </wp:positionV>
                <wp:extent cx="6571615" cy="294640"/>
                <wp:effectExtent l="19050" t="12700" r="635" b="3556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>
                        <wps:cNvPr id="41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42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>
                          <wps:cNvPr id="43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>
                          <wps:cNvPr id="44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E73C77B" w14:textId="77777777" w:rsidR="008B1DE7" w:rsidRDefault="00000000">
                                <w:pPr>
                                  <w:pStyle w:val="a9"/>
                                  <w:spacing w:before="0" w:beforeAutospacing="0" w:after="0" w:afterAutospacing="0" w:line="312" w:lineRule="exact"/>
                                  <w:jc w:val="center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A5A1551" id="组合 40" o:spid="_x0000_s1045" style="position:absolute;left:0;text-align:left;margin-left:-54.15pt;margin-top:171.7pt;width:517.45pt;height:23.2pt;z-index:251665408" coordorigin="1000,3618" coordsize="10349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">
                <v:line id="直接连接符 4" o:spid="_x0000_s1046" style="position:absolute;rotation:-90;visibility:visible;mso-wrap-style:square" from="7097,-406" to="7097,8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" strokecolor="#d8d8d8 [2732]" strokeweight="1.5pt">
                  <v:stroke joinstyle="miter"/>
                </v:line>
                <v:group id="组合 6" o:spid="_x0000_s1047" style="position:absolute;left:1000;top:3618;width:1966;height:464" coordorigin="1000,3618" coordsize="1966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roundrect id="矩形 17" o:spid="_x0000_s1048" style="position:absolute;left:1000;top:3628;width:1967;height:45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" fillcolor="#607a9d" strokecolor="#f5f6fb" strokeweight="3pt"/>
                  <v:rect id="矩形 27" o:spid="_x0000_s1049" style="position:absolute;left:1370;top:3618;width:1558;height: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" filled="f" stroked="f" strokeweight="1pt">
                    <v:textbox>
                      <w:txbxContent>
                        <w:p w14:paraId="5E73C77B" w14:textId="77777777" w:rsidR="008B1DE7" w:rsidRDefault="00000000">
                          <w:pPr>
                            <w:pStyle w:val="a9"/>
                            <w:spacing w:before="0" w:beforeAutospacing="0" w:after="0" w:afterAutospacing="0" w:line="312" w:lineRule="exact"/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FFFFFF"/>
                              <w:kern w:val="24"/>
                            </w:rPr>
                            <w:t>自我评价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EB463C" wp14:editId="04F23767">
                <wp:simplePos x="0" y="0"/>
                <wp:positionH relativeFrom="column">
                  <wp:posOffset>-411480</wp:posOffset>
                </wp:positionH>
                <wp:positionV relativeFrom="paragraph">
                  <wp:posOffset>2500630</wp:posOffset>
                </wp:positionV>
                <wp:extent cx="6270625" cy="786765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31520" y="3415030"/>
                          <a:ext cx="6270625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3792BB3F" w14:textId="77777777" w:rsidR="008B1DE7" w:rsidRDefault="00000000">
                            <w:pPr>
                              <w:pStyle w:val="a9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工作积极认真，细心负责，熟练运用办公自动化软件，善于在工作中提出问题、发现问题、解决问题，有较强的分析能力；勤奋好学，踏实肯干，动手能力强，认真负责，有很强的社会责任感；坚毅不拔，吃苦耐劳，喜欢和勇于迎接新挑战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EB463C" id="矩形 21" o:spid="_x0000_s1050" style="position:absolute;left:0;text-align:left;margin-left:-32.4pt;margin-top:196.9pt;width:493.75pt;height:61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" filled="f" stroked="f">
                <v:textbox style="mso-fit-shape-to-text:t">
                  <w:txbxContent>
                    <w:p w14:paraId="3792BB3F" w14:textId="77777777" w:rsidR="008B1DE7" w:rsidRDefault="00000000">
                      <w:pPr>
                        <w:pStyle w:val="a9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hint="eastAsia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工作积极认真，细心负责，熟练运用办公自动化软件，善于在工作中提出问题、发现问题、解决问题，有较强的分析能力；勤奋好学，踏实肯干，动手能力强，认真负责，有很强的社会责任感；坚毅不拔，吃苦耐劳，喜欢和勇于迎接新挑战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442875" wp14:editId="60D0F9A0">
                <wp:simplePos x="0" y="0"/>
                <wp:positionH relativeFrom="column">
                  <wp:posOffset>2106295</wp:posOffset>
                </wp:positionH>
                <wp:positionV relativeFrom="paragraph">
                  <wp:posOffset>860425</wp:posOffset>
                </wp:positionV>
                <wp:extent cx="2278380" cy="1263015"/>
                <wp:effectExtent l="0" t="0" r="0" b="0"/>
                <wp:wrapNone/>
                <wp:docPr id="6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3249295" y="1774825"/>
                          <a:ext cx="2278380" cy="1263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3C36A99B" w14:textId="67F07A37" w:rsidR="008B1DE7" w:rsidRDefault="00000000">
                            <w:pPr>
                              <w:pStyle w:val="a9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 xml:space="preserve">手机： </w:t>
                            </w:r>
                          </w:p>
                          <w:p w14:paraId="181570C2" w14:textId="6761F175" w:rsidR="008B1DE7" w:rsidRDefault="00000000">
                            <w:pPr>
                              <w:pStyle w:val="a9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 xml:space="preserve">邮箱： </w:t>
                            </w:r>
                          </w:p>
                          <w:p w14:paraId="099386F7" w14:textId="337907B2" w:rsidR="008B1DE7" w:rsidRDefault="00000000">
                            <w:pPr>
                              <w:pStyle w:val="a9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 xml:space="preserve">微信： </w:t>
                            </w:r>
                          </w:p>
                          <w:p w14:paraId="7BAD65F4" w14:textId="5288DF6F" w:rsidR="008B1DE7" w:rsidRDefault="00000000">
                            <w:pPr>
                              <w:pStyle w:val="a9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地址：</w:t>
                            </w:r>
                            <w:r w:rsidR="001F0339"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442875" id="_x0000_s1051" style="position:absolute;left:0;text-align:left;margin-left:165.85pt;margin-top:67.75pt;width:179.4pt;height:99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" filled="f" stroked="f">
                <v:textbox>
                  <w:txbxContent>
                    <w:p w14:paraId="3C36A99B" w14:textId="67F07A37" w:rsidR="008B1DE7" w:rsidRDefault="00000000">
                      <w:pPr>
                        <w:pStyle w:val="a9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 xml:space="preserve">手机： </w:t>
                      </w:r>
                    </w:p>
                    <w:p w14:paraId="181570C2" w14:textId="6761F175" w:rsidR="008B1DE7" w:rsidRDefault="00000000">
                      <w:pPr>
                        <w:pStyle w:val="a9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 xml:space="preserve">邮箱： </w:t>
                      </w:r>
                    </w:p>
                    <w:p w14:paraId="099386F7" w14:textId="337907B2" w:rsidR="008B1DE7" w:rsidRDefault="00000000">
                      <w:pPr>
                        <w:pStyle w:val="a9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 xml:space="preserve">微信： </w:t>
                      </w:r>
                    </w:p>
                    <w:p w14:paraId="7BAD65F4" w14:textId="5288DF6F" w:rsidR="008B1DE7" w:rsidRDefault="00000000">
                      <w:pPr>
                        <w:pStyle w:val="a9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地址：</w:t>
                      </w:r>
                      <w:r w:rsidR="001F0339"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C056942" wp14:editId="06A3E5AB">
                <wp:simplePos x="0" y="0"/>
                <wp:positionH relativeFrom="column">
                  <wp:posOffset>-687705</wp:posOffset>
                </wp:positionH>
                <wp:positionV relativeFrom="paragraph">
                  <wp:posOffset>483235</wp:posOffset>
                </wp:positionV>
                <wp:extent cx="6571615" cy="294640"/>
                <wp:effectExtent l="19050" t="12700" r="635" b="3556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>
                        <wps:cNvPr id="58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59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>
                          <wps:cNvPr id="60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>
                          <wps:cNvPr id="61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EFC4765" w14:textId="77777777" w:rsidR="008B1DE7" w:rsidRDefault="00000000">
                                <w:pPr>
                                  <w:pStyle w:val="a9"/>
                                  <w:spacing w:before="0" w:beforeAutospacing="0" w:after="0" w:afterAutospacing="0" w:line="312" w:lineRule="exact"/>
                                  <w:jc w:val="center"/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基本信息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C056942" id="组合 57" o:spid="_x0000_s1052" style="position:absolute;left:0;text-align:left;margin-left:-54.15pt;margin-top:38.05pt;width:517.45pt;height:23.2pt;z-index:251657216" coordorigin="1000,3618" coordsize="10349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">
                <v:line id="直接连接符 4" o:spid="_x0000_s1053" style="position:absolute;rotation:-90;visibility:visible;mso-wrap-style:square" from="7097,-406" to="7097,8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" strokecolor="#d8d8d8 [2732]" strokeweight="1.5pt">
                  <v:stroke joinstyle="miter"/>
                </v:line>
                <v:group id="组合 6" o:spid="_x0000_s1054" style="position:absolute;left:1000;top:3618;width:1966;height:464" coordorigin="1000,3618" coordsize="1966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roundrect id="矩形 17" o:spid="_x0000_s1055" style="position:absolute;left:1000;top:3628;width:1967;height:45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" fillcolor="#607a9d" strokecolor="#f5f6fb" strokeweight="3pt"/>
                  <v:rect id="矩形 27" o:spid="_x0000_s1056" style="position:absolute;left:1370;top:3618;width:1558;height: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" filled="f" stroked="f" strokeweight="1pt">
                    <v:textbox>
                      <w:txbxContent>
                        <w:p w14:paraId="4EFC4765" w14:textId="77777777" w:rsidR="008B1DE7" w:rsidRDefault="00000000">
                          <w:pPr>
                            <w:pStyle w:val="a9"/>
                            <w:spacing w:before="0" w:beforeAutospacing="0" w:after="0" w:afterAutospacing="0" w:line="312" w:lineRule="exact"/>
                            <w:jc w:val="center"/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FFFFFF"/>
                              <w:kern w:val="24"/>
                            </w:rPr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FFFFFF"/>
                              <w:kern w:val="24"/>
                            </w:rPr>
                            <w:t>基本信息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AE78AF" wp14:editId="3858A7D1">
                <wp:simplePos x="0" y="0"/>
                <wp:positionH relativeFrom="column">
                  <wp:posOffset>-411480</wp:posOffset>
                </wp:positionH>
                <wp:positionV relativeFrom="paragraph">
                  <wp:posOffset>860425</wp:posOffset>
                </wp:positionV>
                <wp:extent cx="2244725" cy="1263015"/>
                <wp:effectExtent l="0" t="0" r="0" b="0"/>
                <wp:wrapNone/>
                <wp:docPr id="2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731520" y="1774825"/>
                          <a:ext cx="2244725" cy="1263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5804ABA8" w14:textId="17706449" w:rsidR="008B1DE7" w:rsidRDefault="00000000">
                            <w:pPr>
                              <w:pStyle w:val="a9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 xml:space="preserve">姓    名：  </w:t>
                            </w:r>
                            <w:r w:rsidR="001F0339"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张三</w:t>
                            </w:r>
                          </w:p>
                          <w:p w14:paraId="463A3023" w14:textId="0F8D8878" w:rsidR="008B1DE7" w:rsidRDefault="00000000">
                            <w:pPr>
                              <w:pStyle w:val="a9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 xml:space="preserve">年    龄： </w:t>
                            </w:r>
                          </w:p>
                          <w:p w14:paraId="41557BF7" w14:textId="739E7FA1" w:rsidR="008B1DE7" w:rsidRDefault="00000000">
                            <w:pPr>
                              <w:pStyle w:val="a9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 xml:space="preserve">学    历： </w:t>
                            </w:r>
                          </w:p>
                          <w:p w14:paraId="078196FD" w14:textId="2F29DA0A" w:rsidR="008B1DE7" w:rsidRDefault="00000000">
                            <w:pPr>
                              <w:pStyle w:val="a9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 xml:space="preserve">求职意向： </w:t>
                            </w:r>
                          </w:p>
                        </w:txbxContent>
                      </wps:txbx>
                      <wps:bodyPr vert="horz"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AE78AF" id="_x0000_s1057" style="position:absolute;left:0;text-align:left;margin-left:-32.4pt;margin-top:67.75pt;width:176.75pt;height:99.4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" filled="f" stroked="f">
                <v:textbox>
                  <w:txbxContent>
                    <w:p w14:paraId="5804ABA8" w14:textId="17706449" w:rsidR="008B1DE7" w:rsidRDefault="00000000">
                      <w:pPr>
                        <w:pStyle w:val="a9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 xml:space="preserve">姓    名：  </w:t>
                      </w:r>
                      <w:r w:rsidR="001F0339"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张三</w:t>
                      </w:r>
                    </w:p>
                    <w:p w14:paraId="463A3023" w14:textId="0F8D8878" w:rsidR="008B1DE7" w:rsidRDefault="00000000">
                      <w:pPr>
                        <w:pStyle w:val="a9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 xml:space="preserve">年    龄： </w:t>
                      </w:r>
                    </w:p>
                    <w:p w14:paraId="41557BF7" w14:textId="739E7FA1" w:rsidR="008B1DE7" w:rsidRDefault="00000000">
                      <w:pPr>
                        <w:pStyle w:val="a9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 xml:space="preserve">学    历： </w:t>
                      </w:r>
                    </w:p>
                    <w:p w14:paraId="078196FD" w14:textId="2F29DA0A" w:rsidR="008B1DE7" w:rsidRDefault="00000000">
                      <w:pPr>
                        <w:pStyle w:val="a9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 xml:space="preserve">求职意向：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2AD963" wp14:editId="52E28A59">
                <wp:simplePos x="0" y="0"/>
                <wp:positionH relativeFrom="column">
                  <wp:posOffset>-598170</wp:posOffset>
                </wp:positionH>
                <wp:positionV relativeFrom="paragraph">
                  <wp:posOffset>-507365</wp:posOffset>
                </wp:positionV>
                <wp:extent cx="3307080" cy="570865"/>
                <wp:effectExtent l="0" t="0" r="0" b="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7080" cy="570865"/>
                          <a:chOff x="5376" y="886"/>
                          <a:chExt cx="5208" cy="899"/>
                        </a:xfrm>
                      </wpg:grpSpPr>
                      <wps:wsp>
                        <wps:cNvPr id="1" name="矩形 4"/>
                        <wps:cNvSpPr/>
                        <wps:spPr>
                          <a:xfrm>
                            <a:off x="5376" y="1005"/>
                            <a:ext cx="2894" cy="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7A7D344E" w14:textId="77777777" w:rsidR="008B1DE7" w:rsidRDefault="00000000">
                              <w:pPr>
                                <w:pStyle w:val="a9"/>
                                <w:spacing w:before="0" w:beforeAutospacing="0" w:after="0" w:afterAutospacing="0" w:line="576" w:lineRule="exact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FFFFFF"/>
                                  <w:spacing w:val="60"/>
                                  <w:sz w:val="52"/>
                                  <w:szCs w:val="52"/>
                                </w:rPr>
                                <w:t>求职简历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vert="horz" wrap="square" anchor="t" upright="1">
                          <a:noAutofit/>
                        </wps:bodyPr>
                      </wps:wsp>
                      <wpg:grpSp>
                        <wpg:cNvPr id="13" name="组合 13"/>
                        <wpg:cNvGrpSpPr/>
                        <wpg:grpSpPr>
                          <a:xfrm>
                            <a:off x="8092" y="886"/>
                            <a:ext cx="2492" cy="808"/>
                            <a:chOff x="10592" y="886"/>
                            <a:chExt cx="2492" cy="808"/>
                          </a:xfrm>
                        </wpg:grpSpPr>
                        <wps:wsp>
                          <wps:cNvPr id="66" name="文本框 66"/>
                          <wps:cNvSpPr txBox="1"/>
                          <wps:spPr>
                            <a:xfrm>
                              <a:off x="10592" y="886"/>
                              <a:ext cx="2493" cy="60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53BC043" w14:textId="77777777" w:rsidR="008B1DE7" w:rsidRDefault="00000000"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15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Kozuka Gothic Pr6N B" w:eastAsia="Kozuka Gothic Pr6N B" w:hAnsi="Kozuka Gothic Pr6N B" w:cs="Kozuka Gothic Pr6N B" w:hint="eastAsia"/>
                                    <w:b/>
                                    <w:bCs/>
                                    <w:color w:val="FFFFFF" w:themeColor="background1"/>
                                    <w:sz w:val="22"/>
                                    <w:szCs w:val="24"/>
                                  </w:rPr>
                                  <w:t>PERSONAL RESUME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" name="文本框 10"/>
                          <wps:cNvSpPr txBox="1"/>
                          <wps:spPr>
                            <a:xfrm>
                              <a:off x="10596" y="1316"/>
                              <a:ext cx="1800" cy="37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C1521DD" w14:textId="77777777" w:rsidR="008B1DE7" w:rsidRDefault="00000000"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z w:val="15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z w:val="15"/>
                                    <w:szCs w:val="16"/>
                                  </w:rPr>
                                  <w:t>我一直在努力！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C2AD963" id="组合 14" o:spid="_x0000_s1058" style="position:absolute;left:0;text-align:left;margin-left:-47.1pt;margin-top:-39.95pt;width:260.4pt;height:44.95pt;z-index:251659264" coordorigin="5376,886" coordsize="5208,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">
                <v:rect id="矩形 4" o:spid="_x0000_s1059" style="position:absolute;left:5376;top:1005;width:2894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" filled="f" stroked="f">
                  <v:textbox>
                    <w:txbxContent>
                      <w:p w14:paraId="7A7D344E" w14:textId="77777777" w:rsidR="008B1DE7" w:rsidRDefault="00000000">
                        <w:pPr>
                          <w:pStyle w:val="a9"/>
                          <w:spacing w:before="0" w:beforeAutospacing="0" w:after="0" w:afterAutospacing="0" w:line="576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FFFFFF"/>
                            <w:spacing w:val="60"/>
                            <w:sz w:val="52"/>
                            <w:szCs w:val="52"/>
                          </w:rPr>
                          <w:t>求职简历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 xml:space="preserve">    </w:t>
                        </w:r>
                      </w:p>
                    </w:txbxContent>
                  </v:textbox>
                </v:rect>
                <v:group id="组合 13" o:spid="_x0000_s1060" style="position:absolute;left:8092;top:886;width:2492;height:808" coordorigin="10592,886" coordsize="2492,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66" o:spid="_x0000_s1061" type="#_x0000_t202" style="position:absolute;left:10592;top:886;width:2493;height: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" filled="f" stroked="f" strokeweight=".5pt">
                    <v:textbox>
                      <w:txbxContent>
                        <w:p w14:paraId="053BC043" w14:textId="77777777" w:rsidR="008B1DE7" w:rsidRDefault="00000000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15"/>
                              <w:szCs w:val="16"/>
                            </w:rPr>
                          </w:pPr>
                          <w:r>
                            <w:rPr>
                              <w:rFonts w:ascii="Kozuka Gothic Pr6N B" w:eastAsia="Kozuka Gothic Pr6N B" w:hAnsi="Kozuka Gothic Pr6N B" w:cs="Kozuka Gothic Pr6N B" w:hint="eastAsia"/>
                              <w:b/>
                              <w:bCs/>
                              <w:color w:val="FFFFFF" w:themeColor="background1"/>
                              <w:sz w:val="22"/>
                              <w:szCs w:val="24"/>
                            </w:rPr>
                            <w:t>PERSONAL RESUME</w:t>
                          </w:r>
                        </w:p>
                      </w:txbxContent>
                    </v:textbox>
                  </v:shape>
                  <v:shape id="文本框 10" o:spid="_x0000_s1062" type="#_x0000_t202" style="position:absolute;left:10596;top:1316;width:1800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<v:textbox>
                      <w:txbxContent>
                        <w:p w14:paraId="4C1521DD" w14:textId="77777777" w:rsidR="008B1DE7" w:rsidRDefault="00000000">
                          <w:pP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15"/>
                              <w:szCs w:val="16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15"/>
                              <w:szCs w:val="16"/>
                            </w:rPr>
                            <w:t>我一直在努力！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57E25AF0" wp14:editId="21C78487">
                <wp:simplePos x="0" y="0"/>
                <wp:positionH relativeFrom="column">
                  <wp:posOffset>-1151890</wp:posOffset>
                </wp:positionH>
                <wp:positionV relativeFrom="paragraph">
                  <wp:posOffset>-917575</wp:posOffset>
                </wp:positionV>
                <wp:extent cx="7722870" cy="10735945"/>
                <wp:effectExtent l="0" t="0" r="11430" b="825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7485" y="89535"/>
                          <a:ext cx="7722870" cy="10735945"/>
                        </a:xfrm>
                        <a:prstGeom prst="rect">
                          <a:avLst/>
                        </a:prstGeom>
                        <a:solidFill>
                          <a:srgbClr val="F5F6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2EC592" id="矩形 7" o:spid="_x0000_s1026" style="position:absolute;margin-left:-90.7pt;margin-top:-72.25pt;width:608.1pt;height:845.35pt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" fillcolor="#f5f6fb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33F2A0" wp14:editId="29EFDE2F">
                <wp:simplePos x="0" y="0"/>
                <wp:positionH relativeFrom="column">
                  <wp:posOffset>1122045</wp:posOffset>
                </wp:positionH>
                <wp:positionV relativeFrom="paragraph">
                  <wp:posOffset>-377825</wp:posOffset>
                </wp:positionV>
                <wp:extent cx="0" cy="360045"/>
                <wp:effectExtent l="4445" t="0" r="14605" b="190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11625" y="465455"/>
                          <a:ext cx="0" cy="3600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684B63" id="直接连接符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35pt,-29.75pt" to="88.35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" strokecolor="#d8d8d8 [273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22B86DD" wp14:editId="0AE1CBAB">
                <wp:simplePos x="0" y="0"/>
                <wp:positionH relativeFrom="column">
                  <wp:posOffset>-2263775</wp:posOffset>
                </wp:positionH>
                <wp:positionV relativeFrom="paragraph">
                  <wp:posOffset>-641985</wp:posOffset>
                </wp:positionV>
                <wp:extent cx="5657215" cy="845820"/>
                <wp:effectExtent l="0" t="0" r="635" b="1143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1120775" y="272415"/>
                          <a:ext cx="5657215" cy="8458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607A9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79970709" id="圆角矩形 3" o:spid="_x0000_s1026" style="position:absolute;margin-left:-178.25pt;margin-top:-50.55pt;width:445.45pt;height:66.6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" fillcolor="#607a9d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134F0A82" wp14:editId="5A52D738">
                <wp:simplePos x="0" y="0"/>
                <wp:positionH relativeFrom="column">
                  <wp:posOffset>-505460</wp:posOffset>
                </wp:positionH>
                <wp:positionV relativeFrom="paragraph">
                  <wp:posOffset>64135</wp:posOffset>
                </wp:positionV>
                <wp:extent cx="0" cy="9251950"/>
                <wp:effectExtent l="9525" t="0" r="9525" b="635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519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1C1D73" id="直接连接符 33" o:spid="_x0000_s1026" style="position:absolute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8pt,5.05pt" to="-39.8pt,7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" strokecolor="#d8d8d8 [2732]" strokeweight="1.5pt">
                <v:stroke joinstyle="miter"/>
              </v:line>
            </w:pict>
          </mc:Fallback>
        </mc:AlternateContent>
      </w:r>
      <w:r>
        <w:rPr>
          <w:rFonts w:hint="eastAsia"/>
        </w:rPr>
        <w:t xml:space="preserve">  </w:t>
      </w:r>
    </w:p>
    <w:sectPr w:rsidR="008B1DE7">
      <w:pgSz w:w="11906" w:h="16838"/>
      <w:pgMar w:top="1440" w:right="1800" w:bottom="1440" w:left="1800" w:header="851" w:footer="992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C3A91" w14:textId="77777777" w:rsidR="00310615" w:rsidRDefault="00310615" w:rsidP="001F0339">
      <w:pPr>
        <w:spacing w:after="0" w:line="240" w:lineRule="auto"/>
      </w:pPr>
      <w:r>
        <w:separator/>
      </w:r>
    </w:p>
  </w:endnote>
  <w:endnote w:type="continuationSeparator" w:id="0">
    <w:p w14:paraId="7FFA896A" w14:textId="77777777" w:rsidR="00310615" w:rsidRDefault="00310615" w:rsidP="001F0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Kozuka Gothic Pr6N B">
    <w:altName w:val="Yu Gothic"/>
    <w:charset w:val="80"/>
    <w:family w:val="auto"/>
    <w:pitch w:val="default"/>
    <w:sig w:usb0="000002D7" w:usb1="2AC71C11" w:usb2="00000012" w:usb3="00000000" w:csb0="2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CD23C" w14:textId="77777777" w:rsidR="00310615" w:rsidRDefault="00310615" w:rsidP="001F0339">
      <w:pPr>
        <w:spacing w:after="0" w:line="240" w:lineRule="auto"/>
      </w:pPr>
      <w:r>
        <w:separator/>
      </w:r>
    </w:p>
  </w:footnote>
  <w:footnote w:type="continuationSeparator" w:id="0">
    <w:p w14:paraId="4E3DB667" w14:textId="77777777" w:rsidR="00310615" w:rsidRDefault="00310615" w:rsidP="001F03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A5554"/>
    <w:multiLevelType w:val="singleLevel"/>
    <w:tmpl w:val="595A555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595A56A1"/>
    <w:multiLevelType w:val="singleLevel"/>
    <w:tmpl w:val="595A56A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595A5B80"/>
    <w:multiLevelType w:val="singleLevel"/>
    <w:tmpl w:val="595A5B8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325060656">
    <w:abstractNumId w:val="2"/>
  </w:num>
  <w:num w:numId="2" w16cid:durableId="734664115">
    <w:abstractNumId w:val="1"/>
  </w:num>
  <w:num w:numId="3" w16cid:durableId="738862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20"/>
  <w:drawingGridHorizontalSpacing w:val="210"/>
  <w:drawingGridVerticalSpacing w:val="156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06C21AA"/>
    <w:rsid w:val="000A610C"/>
    <w:rsid w:val="000C233C"/>
    <w:rsid w:val="001E3984"/>
    <w:rsid w:val="001F0339"/>
    <w:rsid w:val="00297596"/>
    <w:rsid w:val="00310615"/>
    <w:rsid w:val="003A550E"/>
    <w:rsid w:val="008B1DE7"/>
    <w:rsid w:val="00931EE2"/>
    <w:rsid w:val="00A45395"/>
    <w:rsid w:val="00B16156"/>
    <w:rsid w:val="00C25F89"/>
    <w:rsid w:val="00DD38F3"/>
    <w:rsid w:val="00FB52AF"/>
    <w:rsid w:val="03B701BF"/>
    <w:rsid w:val="040C152C"/>
    <w:rsid w:val="08C06DC6"/>
    <w:rsid w:val="0E4675B8"/>
    <w:rsid w:val="0E6A52AF"/>
    <w:rsid w:val="137B4336"/>
    <w:rsid w:val="15314CCD"/>
    <w:rsid w:val="156E2939"/>
    <w:rsid w:val="1622425A"/>
    <w:rsid w:val="1A9D4D06"/>
    <w:rsid w:val="1DCE2A7B"/>
    <w:rsid w:val="23270C6D"/>
    <w:rsid w:val="25603F39"/>
    <w:rsid w:val="2749705A"/>
    <w:rsid w:val="2DEC7260"/>
    <w:rsid w:val="3FF15949"/>
    <w:rsid w:val="49440B9D"/>
    <w:rsid w:val="52345C67"/>
    <w:rsid w:val="56D935D1"/>
    <w:rsid w:val="597A6A67"/>
    <w:rsid w:val="5AEE0DCD"/>
    <w:rsid w:val="606C21AA"/>
    <w:rsid w:val="61506B07"/>
    <w:rsid w:val="670B3B5B"/>
    <w:rsid w:val="76C11661"/>
    <w:rsid w:val="779B6CBA"/>
    <w:rsid w:val="77B111E8"/>
    <w:rsid w:val="77E81E48"/>
    <w:rsid w:val="78E800EB"/>
    <w:rsid w:val="7C36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38CEF0B"/>
  <w15:docId w15:val="{54AEABB0-D621-4E73-AD6D-5EBF038D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&#31616;&#33268;&#31616;&#21382;&#27714;&#32844;&#31616;&#21382;&#24212;&#23626;&#29983;&#31616;&#21382;&#26368;&#26032;&#31616;&#21382;&#21019;&#24847;&#31616;&#21382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简历-简致简历求职简历应届生简历最新简历创意简历</Template>
  <TotalTime>0</TotalTime>
  <Pages>1</Pages>
  <Words>5</Words>
  <Characters>16</Characters>
  <Application>Microsoft Office Word</Application>
  <DocSecurity>0</DocSecurity>
  <Lines>5</Lines>
  <Paragraphs>5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kedao</dc:creator>
  <cp:lastModifiedBy>Administrator</cp:lastModifiedBy>
  <cp:revision>2</cp:revision>
  <dcterms:created xsi:type="dcterms:W3CDTF">2025-10-26T06:40:00Z</dcterms:created>
  <dcterms:modified xsi:type="dcterms:W3CDTF">2025-10-26T06:40:00Z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