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35B6" w14:textId="6815459B" w:rsidR="00916B7B" w:rsidRDefault="00BB4E9B">
      <w:r>
        <w:rPr>
          <w:rFonts w:hint="eastAsia"/>
          <w:noProof/>
        </w:rPr>
        <w:drawing>
          <wp:anchor distT="0" distB="0" distL="114300" distR="114300" simplePos="0" relativeHeight="251647488" behindDoc="0" locked="0" layoutInCell="1" allowOverlap="1" wp14:anchorId="4F56BFD1" wp14:editId="15CE12D9">
            <wp:simplePos x="0" y="0"/>
            <wp:positionH relativeFrom="column">
              <wp:posOffset>4677410</wp:posOffset>
            </wp:positionH>
            <wp:positionV relativeFrom="paragraph">
              <wp:posOffset>-676275</wp:posOffset>
            </wp:positionV>
            <wp:extent cx="974090" cy="1281430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81430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E134F9" wp14:editId="32BA1498">
                <wp:simplePos x="0" y="0"/>
                <wp:positionH relativeFrom="column">
                  <wp:posOffset>-757555</wp:posOffset>
                </wp:positionH>
                <wp:positionV relativeFrom="paragraph">
                  <wp:posOffset>-534035</wp:posOffset>
                </wp:positionV>
                <wp:extent cx="1280160" cy="471805"/>
                <wp:effectExtent l="0" t="0" r="0" b="0"/>
                <wp:wrapNone/>
                <wp:docPr id="81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380365"/>
                          <a:ext cx="1280160" cy="471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AB9791E" w14:textId="07C4D0A2" w:rsidR="00916B7B" w:rsidRDefault="00BB4E9B">
                            <w:pPr>
                              <w:pStyle w:val="a3"/>
                              <w:spacing w:before="0" w:beforeAutospacing="0" w:after="0" w:afterAutospacing="0" w:line="192" w:lineRule="auto"/>
                              <w:rPr>
                                <w:rFonts w:hint="eastAsia"/>
                                <w:b/>
                                <w:bCs/>
                                <w:color w:val="1A94F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40"/>
                                <w:szCs w:val="40"/>
                              </w:rPr>
                              <w:t>张三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134F9" id="_x0000_t202" coordsize="21600,21600" o:spt="202" path="m,l,21600r21600,l21600,xe">
                <v:stroke joinstyle="miter"/>
                <v:path gradientshapeok="t" o:connecttype="rect"/>
              </v:shapetype>
              <v:shape id="文本框 113" o:spid="_x0000_s1026" type="#_x0000_t202" style="position:absolute;left:0;text-align:left;margin-left:-59.65pt;margin-top:-42.05pt;width:100.8pt;height:37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" filled="f" stroked="f">
                <v:textbox>
                  <w:txbxContent>
                    <w:p w14:paraId="5AB9791E" w14:textId="07C4D0A2" w:rsidR="00916B7B" w:rsidRDefault="00BB4E9B">
                      <w:pPr>
                        <w:pStyle w:val="a3"/>
                        <w:spacing w:before="0" w:beforeAutospacing="0" w:after="0" w:afterAutospacing="0" w:line="192" w:lineRule="auto"/>
                        <w:rPr>
                          <w:rFonts w:hint="eastAsia"/>
                          <w:b/>
                          <w:bCs/>
                          <w:color w:val="1A94FC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40"/>
                          <w:szCs w:val="40"/>
                        </w:rPr>
                        <w:t>张三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B4CECE" wp14:editId="5E6E8888">
                <wp:simplePos x="0" y="0"/>
                <wp:positionH relativeFrom="column">
                  <wp:posOffset>598805</wp:posOffset>
                </wp:positionH>
                <wp:positionV relativeFrom="paragraph">
                  <wp:posOffset>-472440</wp:posOffset>
                </wp:positionV>
                <wp:extent cx="2666365" cy="335915"/>
                <wp:effectExtent l="0" t="0" r="0" b="0"/>
                <wp:wrapNone/>
                <wp:docPr id="8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41805" y="441960"/>
                          <a:ext cx="26663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45E5E9F" w14:textId="24848B14" w:rsidR="00916B7B" w:rsidRPr="00BB4E9B" w:rsidRDefault="00000000">
                            <w:pPr>
                              <w:pStyle w:val="a3"/>
                              <w:spacing w:before="0" w:beforeAutospacing="0" w:after="0" w:afterAutospacing="0" w:line="370" w:lineRule="exac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求职意向：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4CECE" id="_x0000_s1027" type="#_x0000_t202" style="position:absolute;left:0;text-align:left;margin-left:47.15pt;margin-top:-37.2pt;width:209.95pt;height:26.4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" filled="f" stroked="f">
                <v:textbox style="mso-fit-shape-to-text:t">
                  <w:txbxContent>
                    <w:p w14:paraId="745E5E9F" w14:textId="24848B14" w:rsidR="00916B7B" w:rsidRPr="00BB4E9B" w:rsidRDefault="00000000">
                      <w:pPr>
                        <w:pStyle w:val="a3"/>
                        <w:spacing w:before="0" w:beforeAutospacing="0" w:after="0" w:afterAutospacing="0" w:line="370" w:lineRule="exact"/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</w:pPr>
                      <w:r w:rsidRP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求职意向：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789F20" wp14:editId="1B7D60AD">
                <wp:simplePos x="0" y="0"/>
                <wp:positionH relativeFrom="column">
                  <wp:posOffset>-455930</wp:posOffset>
                </wp:positionH>
                <wp:positionV relativeFrom="paragraph">
                  <wp:posOffset>-15875</wp:posOffset>
                </wp:positionV>
                <wp:extent cx="1575435" cy="322580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7070" y="898525"/>
                          <a:ext cx="157543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ABE4657" w14:textId="4C1C3387" w:rsidR="00916B7B" w:rsidRDefault="00000000">
                            <w:pPr>
                              <w:pStyle w:val="a3"/>
                              <w:spacing w:before="0" w:beforeAutospacing="0" w:after="0" w:afterAutospacing="0" w:line="37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生日：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89F20" id="文本框 112" o:spid="_x0000_s1028" type="#_x0000_t202" style="position:absolute;left:0;text-align:left;margin-left:-35.9pt;margin-top:-1.25pt;width:124.05pt;height:25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" filled="f" stroked="f">
                <v:textbox>
                  <w:txbxContent>
                    <w:p w14:paraId="1ABE4657" w14:textId="4C1C3387" w:rsidR="00916B7B" w:rsidRDefault="00000000">
                      <w:pPr>
                        <w:pStyle w:val="a3"/>
                        <w:spacing w:before="0" w:beforeAutospacing="0" w:after="0" w:afterAutospacing="0" w:line="37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</w:rPr>
                        <w:t>生日：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F27C5A" wp14:editId="789968AD">
                <wp:simplePos x="0" y="0"/>
                <wp:positionH relativeFrom="column">
                  <wp:posOffset>-455930</wp:posOffset>
                </wp:positionH>
                <wp:positionV relativeFrom="paragraph">
                  <wp:posOffset>292100</wp:posOffset>
                </wp:positionV>
                <wp:extent cx="1499235" cy="351790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7070" y="1206500"/>
                          <a:ext cx="149923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CC085CD" w14:textId="70F19D3A" w:rsidR="00916B7B" w:rsidRDefault="00000000">
                            <w:pPr>
                              <w:pStyle w:val="a3"/>
                              <w:spacing w:before="0" w:beforeAutospacing="0" w:after="0" w:afterAutospacing="0" w:line="37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电话：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27C5A" id="文本框 114" o:spid="_x0000_s1029" type="#_x0000_t202" style="position:absolute;left:0;text-align:left;margin-left:-35.9pt;margin-top:23pt;width:118.05pt;height:27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" filled="f" stroked="f">
                <v:textbox>
                  <w:txbxContent>
                    <w:p w14:paraId="7CC085CD" w14:textId="70F19D3A" w:rsidR="00916B7B" w:rsidRDefault="00000000">
                      <w:pPr>
                        <w:pStyle w:val="a3"/>
                        <w:spacing w:before="0" w:beforeAutospacing="0" w:after="0" w:afterAutospacing="0" w:line="37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</w:rPr>
                        <w:t>电话：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51A8D7" wp14:editId="47C6FA79">
                <wp:simplePos x="0" y="0"/>
                <wp:positionH relativeFrom="column">
                  <wp:posOffset>1359535</wp:posOffset>
                </wp:positionH>
                <wp:positionV relativeFrom="paragraph">
                  <wp:posOffset>-15875</wp:posOffset>
                </wp:positionV>
                <wp:extent cx="1946275" cy="3232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2535" y="898525"/>
                          <a:ext cx="194627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5FFF70C" w14:textId="0029BC73" w:rsidR="00916B7B" w:rsidRDefault="00000000">
                            <w:pPr>
                              <w:pStyle w:val="a3"/>
                              <w:spacing w:before="0" w:beforeAutospacing="0" w:after="0" w:afterAutospacing="0" w:line="37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现居：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A8D7" id="_x0000_s1030" type="#_x0000_t202" style="position:absolute;left:0;text-align:left;margin-left:107.05pt;margin-top:-1.25pt;width:153.25pt;height:25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" filled="f" stroked="f">
                <v:textbox>
                  <w:txbxContent>
                    <w:p w14:paraId="45FFF70C" w14:textId="0029BC73" w:rsidR="00916B7B" w:rsidRDefault="00000000">
                      <w:pPr>
                        <w:pStyle w:val="a3"/>
                        <w:spacing w:before="0" w:beforeAutospacing="0" w:after="0" w:afterAutospacing="0" w:line="37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现居：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83E0E7" wp14:editId="5957DBCD">
                <wp:simplePos x="0" y="0"/>
                <wp:positionH relativeFrom="column">
                  <wp:posOffset>1356995</wp:posOffset>
                </wp:positionH>
                <wp:positionV relativeFrom="paragraph">
                  <wp:posOffset>292100</wp:posOffset>
                </wp:positionV>
                <wp:extent cx="2166620" cy="35179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9995" y="1206500"/>
                          <a:ext cx="216662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59250D3" w14:textId="5C2F3D5A" w:rsidR="00916B7B" w:rsidRDefault="00000000">
                            <w:pPr>
                              <w:pStyle w:val="a3"/>
                              <w:spacing w:before="0" w:beforeAutospacing="0" w:after="0" w:afterAutospacing="0" w:line="37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3E0E7" id="_x0000_s1031" type="#_x0000_t202" style="position:absolute;left:0;text-align:left;margin-left:106.85pt;margin-top:23pt;width:170.6pt;height:27.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" filled="f" stroked="f">
                <v:textbox>
                  <w:txbxContent>
                    <w:p w14:paraId="559250D3" w14:textId="5C2F3D5A" w:rsidR="00916B7B" w:rsidRDefault="00000000">
                      <w:pPr>
                        <w:pStyle w:val="a3"/>
                        <w:spacing w:before="0" w:beforeAutospacing="0" w:after="0" w:afterAutospacing="0" w:line="37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A98382B" wp14:editId="5CAF844A">
                <wp:simplePos x="0" y="0"/>
                <wp:positionH relativeFrom="column">
                  <wp:posOffset>1113790</wp:posOffset>
                </wp:positionH>
                <wp:positionV relativeFrom="paragraph">
                  <wp:posOffset>391160</wp:posOffset>
                </wp:positionV>
                <wp:extent cx="168275" cy="168275"/>
                <wp:effectExtent l="0" t="0" r="3175" b="31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" cy="168275"/>
                          <a:chOff x="4224" y="2323"/>
                          <a:chExt cx="220" cy="220"/>
                        </a:xfrm>
                      </wpg:grpSpPr>
                      <wps:wsp>
                        <wps:cNvPr id="35" name="圆角矩形 43"/>
                        <wps:cNvSpPr/>
                        <wps:spPr>
                          <a:xfrm>
                            <a:off x="4224" y="2323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324" name="信息"/>
                        <wps:cNvSpPr/>
                        <wps:spPr>
                          <a:xfrm>
                            <a:off x="4266" y="2385"/>
                            <a:ext cx="136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1B267" id="组合 2" o:spid="_x0000_s1026" style="position:absolute;margin-left:87.7pt;margin-top:30.8pt;width:13.25pt;height:13.25pt;z-index:251664896" coordorigin="4224,2323" coordsize="2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">
                <v:rect id="圆角矩形 43" o:spid="_x0000_s1027" style="position:absolute;left:4224;top:2323;width:220;height: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" fillcolor="#1a94fc" stroked="f" strokeweight="1pt"/>
                <v:shape id="信息" o:spid="_x0000_s1028" style="position:absolute;left:4266;top:2385;width:136;height:96;visibility:visible;mso-wrap-style:square;v-text-anchor:middle" coordsize="4974795,332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" path="m1897867,1805825r587870,509909l3073607,1805825,4820061,3320682r-4668648,l1897867,1805825xm,159634l1788328,1710812,,3261996,,159634xm4974795,156753r,3108119l3183146,1710812,4974795,156753xm35040,l4936434,,2485737,2125709,35040,xe" fillcolor="white [3212]" stroked="f" strokeweight="2pt">
                  <v:path arrowok="t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472ED56" wp14:editId="5807F001">
                <wp:simplePos x="0" y="0"/>
                <wp:positionH relativeFrom="column">
                  <wp:posOffset>1113790</wp:posOffset>
                </wp:positionH>
                <wp:positionV relativeFrom="paragraph">
                  <wp:posOffset>83820</wp:posOffset>
                </wp:positionV>
                <wp:extent cx="170815" cy="170815"/>
                <wp:effectExtent l="0" t="0" r="635" b="6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15" cy="170815"/>
                          <a:chOff x="4224" y="1945"/>
                          <a:chExt cx="220" cy="220"/>
                        </a:xfrm>
                      </wpg:grpSpPr>
                      <wps:wsp>
                        <wps:cNvPr id="58" name="圆角矩形 39"/>
                        <wps:cNvSpPr/>
                        <wps:spPr>
                          <a:xfrm>
                            <a:off x="422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59" name="KSO_Shape"/>
                        <wps:cNvSpPr/>
                        <wps:spPr>
                          <a:xfrm flipH="1">
                            <a:off x="4295" y="1984"/>
                            <a:ext cx="79" cy="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lIns="91440" tIns="45720" rIns="91440" bIns="32400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310AD" id="组合 6" o:spid="_x0000_s1026" style="position:absolute;margin-left:87.7pt;margin-top:6.6pt;width:13.45pt;height:13.45pt;z-index:251663872" coordorigin="4224,1945" coordsize="2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">
                <v:rect id="圆角矩形 39" o:spid="_x0000_s1027" style="position:absolute;left:4224;top:1945;width:220;height: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" fillcolor="#1a94fc" stroked="f" strokeweight="1pt"/>
                <v:shape id="KSO_Shape" o:spid="_x0000_s1028" style="position:absolute;left:4295;top:1984;width:79;height:142;flip:x;visibility:visible;mso-wrap-style:square;v-text-anchor:middle" coordsize="559792,9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stroked="f" strokeweight="1pt">
                  <v:path arrowok="t" textboxrect="0,0,559792,955625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38F488E" wp14:editId="6ADF4287">
                <wp:simplePos x="0" y="0"/>
                <wp:positionH relativeFrom="column">
                  <wp:posOffset>-659765</wp:posOffset>
                </wp:positionH>
                <wp:positionV relativeFrom="paragraph">
                  <wp:posOffset>391795</wp:posOffset>
                </wp:positionV>
                <wp:extent cx="167640" cy="167640"/>
                <wp:effectExtent l="0" t="0" r="3810" b="38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167640"/>
                          <a:chOff x="1044" y="2322"/>
                          <a:chExt cx="220" cy="220"/>
                        </a:xfrm>
                      </wpg:grpSpPr>
                      <wps:wsp>
                        <wps:cNvPr id="31" name="圆角矩形 44"/>
                        <wps:cNvSpPr/>
                        <wps:spPr>
                          <a:xfrm>
                            <a:off x="1044" y="2322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33" name="KSO_Shape"/>
                        <wps:cNvSpPr/>
                        <wps:spPr>
                          <a:xfrm>
                            <a:off x="1106" y="2361"/>
                            <a:ext cx="96" cy="1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277" y="0"/>
                              </a:cxn>
                              <a:cxn ang="0">
                                <a:pos x="25201" y="3932"/>
                              </a:cxn>
                              <a:cxn ang="0">
                                <a:pos x="30694" y="23597"/>
                              </a:cxn>
                              <a:cxn ang="0">
                                <a:pos x="29124" y="29103"/>
                              </a:cxn>
                              <a:cxn ang="0">
                                <a:pos x="19708" y="34609"/>
                              </a:cxn>
                              <a:cxn ang="0">
                                <a:pos x="37756" y="76298"/>
                              </a:cxn>
                              <a:cxn ang="0">
                                <a:pos x="46782" y="70596"/>
                              </a:cxn>
                              <a:cxn ang="0">
                                <a:pos x="52665" y="71578"/>
                              </a:cxn>
                              <a:cxn ang="0">
                                <a:pos x="67574" y="86523"/>
                              </a:cxn>
                              <a:cxn ang="0">
                                <a:pos x="68359" y="92029"/>
                              </a:cxn>
                              <a:cxn ang="0">
                                <a:pos x="59727" y="105401"/>
                              </a:cxn>
                              <a:cxn ang="0">
                                <a:pos x="51880" y="106974"/>
                              </a:cxn>
                              <a:cxn ang="0">
                                <a:pos x="90" y="6292"/>
                              </a:cxn>
                              <a:cxn ang="0">
                                <a:pos x="5583" y="1573"/>
                              </a:cxn>
                              <a:cxn ang="0">
                                <a:pos x="21277" y="0"/>
                              </a:cxn>
                            </a:cxnLst>
                            <a:rect l="0" t="0" r="0" b="0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27CB7" id="组合 15" o:spid="_x0000_s1026" style="position:absolute;margin-left:-51.95pt;margin-top:30.85pt;width:13.2pt;height:13.2pt;z-index:251658752" coordorigin="1044,2322" coordsize="2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">
                <v:rect id="圆角矩形 44" o:spid="_x0000_s1027" style="position:absolute;left:1044;top:2322;width:220;height: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" fillcolor="#1a94fc" stroked="f" strokeweight="1pt"/>
                <v:shape id="KSO_Shape" o:spid="_x0000_s1028" style="position:absolute;left:1106;top:2361;width:96;height:142;visibility:visible;mso-wrap-style:square;v-text-anchor:middle" coordsize="1978606,309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" path="m608252,v67295,,89726,44800,112158,112000c787705,291200,832568,492800,877432,672000v22432,89601,,134401,-44864,156801c742842,896001,653115,940801,563388,985601v,403200,112159,761601,515929,1187201c1169044,2105602,1270188,2055228,1337349,2010428v67161,-44800,117598,-16826,168170,27974c1640109,2172802,1797131,2307202,1931721,2464003v44863,44800,67295,112000,22432,156800c1864426,2755203,1797131,2867203,1707404,3001603v-67295,112000,-134590,112000,-224317,44800c496093,2329602,-42267,1568002,2596,179200,2596,89600,25028,44800,159618,44800,294208,22400,451230,,608252,xe" stroked="f" strokeweight="1pt">
                  <v:path arrowok="t" o:connecttype="custom" o:connectlocs="21277,0;25201,3932;30694,23597;29124,29103;19708,34609;37756,76298;46782,70596;52665,71578;67574,86523;68359,92029;59727,105401;51880,106974;90,6292;5583,1573;21277,0" o:connectangles="0,0,0,0,0,0,0,0,0,0,0,0,0,0,0" textboxrect="0,0,1978606,3092264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208382C" wp14:editId="131C42D3">
                <wp:simplePos x="0" y="0"/>
                <wp:positionH relativeFrom="column">
                  <wp:posOffset>-659765</wp:posOffset>
                </wp:positionH>
                <wp:positionV relativeFrom="paragraph">
                  <wp:posOffset>86995</wp:posOffset>
                </wp:positionV>
                <wp:extent cx="167640" cy="167640"/>
                <wp:effectExtent l="0" t="0" r="381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167640"/>
                          <a:chOff x="1044" y="1945"/>
                          <a:chExt cx="220" cy="220"/>
                        </a:xfrm>
                      </wpg:grpSpPr>
                      <wps:wsp>
                        <wps:cNvPr id="48" name="圆角矩形 38"/>
                        <wps:cNvSpPr/>
                        <wps:spPr>
                          <a:xfrm>
                            <a:off x="104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49" name="KSO_Shape"/>
                        <wps:cNvSpPr/>
                        <wps:spPr>
                          <a:xfrm>
                            <a:off x="1091" y="1979"/>
                            <a:ext cx="126" cy="153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ahLst/>
                            <a:cxnLst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rect l="0" t="0" r="0" b="0"/>
                            <a:pathLst>
                              <a:path w="2244" h="2719">
                                <a:moveTo>
                                  <a:pt x="0" y="2719"/>
                                </a:moveTo>
                                <a:cubicBezTo>
                                  <a:pt x="285" y="2053"/>
                                  <a:pt x="285" y="2053"/>
                                  <a:pt x="285" y="2053"/>
                                </a:cubicBezTo>
                                <a:cubicBezTo>
                                  <a:pt x="285" y="2053"/>
                                  <a:pt x="347" y="1831"/>
                                  <a:pt x="566" y="1831"/>
                                </a:cubicBezTo>
                                <a:cubicBezTo>
                                  <a:pt x="1718" y="1831"/>
                                  <a:pt x="1718" y="1831"/>
                                  <a:pt x="1718" y="1831"/>
                                </a:cubicBezTo>
                                <a:cubicBezTo>
                                  <a:pt x="1938" y="1831"/>
                                  <a:pt x="2006" y="2053"/>
                                  <a:pt x="2006" y="2053"/>
                                </a:cubicBezTo>
                                <a:cubicBezTo>
                                  <a:pt x="2244" y="2719"/>
                                  <a:pt x="2244" y="2719"/>
                                  <a:pt x="2244" y="2719"/>
                                </a:cubicBezTo>
                                <a:lnTo>
                                  <a:pt x="0" y="2719"/>
                                </a:lnTo>
                                <a:close/>
                                <a:moveTo>
                                  <a:pt x="1118" y="1775"/>
                                </a:moveTo>
                                <a:cubicBezTo>
                                  <a:pt x="627" y="1775"/>
                                  <a:pt x="230" y="1378"/>
                                  <a:pt x="230" y="888"/>
                                </a:cubicBezTo>
                                <a:cubicBezTo>
                                  <a:pt x="230" y="397"/>
                                  <a:pt x="627" y="0"/>
                                  <a:pt x="1118" y="0"/>
                                </a:cubicBezTo>
                                <a:cubicBezTo>
                                  <a:pt x="1608" y="0"/>
                                  <a:pt x="2006" y="397"/>
                                  <a:pt x="2006" y="888"/>
                                </a:cubicBezTo>
                                <a:cubicBezTo>
                                  <a:pt x="2006" y="1378"/>
                                  <a:pt x="1608" y="1775"/>
                                  <a:pt x="1118" y="1775"/>
                                </a:cubicBezTo>
                                <a:close/>
                                <a:moveTo>
                                  <a:pt x="972" y="241"/>
                                </a:moveTo>
                                <a:cubicBezTo>
                                  <a:pt x="700" y="338"/>
                                  <a:pt x="1033" y="685"/>
                                  <a:pt x="437" y="888"/>
                                </a:cubicBezTo>
                                <a:cubicBezTo>
                                  <a:pt x="437" y="1264"/>
                                  <a:pt x="742" y="1569"/>
                                  <a:pt x="1118" y="1569"/>
                                </a:cubicBezTo>
                                <a:cubicBezTo>
                                  <a:pt x="1494" y="1569"/>
                                  <a:pt x="1799" y="1264"/>
                                  <a:pt x="1799" y="888"/>
                                </a:cubicBezTo>
                                <a:cubicBezTo>
                                  <a:pt x="1452" y="602"/>
                                  <a:pt x="870" y="734"/>
                                  <a:pt x="972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anchor="ctr" anchorCtr="1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F38D5" id="组合 9" o:spid="_x0000_s1026" style="position:absolute;margin-left:-51.95pt;margin-top:6.85pt;width:13.2pt;height:13.2pt;z-index:251657728" coordorigin="1044,1945" coordsize="2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">
                <v:rect id="圆角矩形 38" o:spid="_x0000_s1027" style="position:absolute;left:1044;top:1945;width:220;height: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" fillcolor="#1a94fc" stroked="f" strokeweight="1pt"/>
                <v:shape id="KSO_Shape" o:spid="_x0000_s1028" style="position:absolute;left:1091;top:1979;width:126;height:153;visibility:visible;mso-wrap-style:square;v-text-anchor:middle-center" coordsize="2244,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" path="m,2719c285,2053,285,2053,285,2053v,,62,-222,281,-222c1718,1831,1718,1831,1718,1831v220,,288,222,288,222c2244,2719,2244,2719,2244,2719l,2719xm1118,1775c627,1775,230,1378,230,888,230,397,627,,1118,v490,,888,397,888,888c2006,1378,1608,1775,1118,1775xm972,241v-272,97,61,444,-535,647c437,1264,742,1569,1118,1569v376,,681,-305,681,-681c1452,602,870,734,972,241xe" stroked="f">
                  <v:path arrowok="t" o:connecttype="custom" o:connectlocs="0,0;0,0;0,0;0,0;0,0;0,0;0,0;0,0;0,0;0,0;0,0;0,0;0,0;0,0;0,0;0,0;0,0" o:connectangles="0,0,0,0,0,0,0,0,0,0,0,0,0,0,0,0,0" textboxrect="0,0,2244,2719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ED8FED" wp14:editId="5AB7646B">
                <wp:simplePos x="0" y="0"/>
                <wp:positionH relativeFrom="column">
                  <wp:posOffset>-1296670</wp:posOffset>
                </wp:positionH>
                <wp:positionV relativeFrom="paragraph">
                  <wp:posOffset>854075</wp:posOffset>
                </wp:positionV>
                <wp:extent cx="5342890" cy="100965"/>
                <wp:effectExtent l="0" t="0" r="10160" b="1333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53670" y="1768475"/>
                          <a:ext cx="5342890" cy="100965"/>
                        </a:xfrm>
                        <a:prstGeom prst="parallelogram">
                          <a:avLst>
                            <a:gd name="adj" fmla="val 78537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5F51265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5" o:spid="_x0000_s1026" type="#_x0000_t7" style="position:absolute;margin-left:-102.1pt;margin-top:67.25pt;width:420.7pt;height:7.9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" adj="321" fillcolor="#1a94fc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94373C" wp14:editId="7917D4E1">
                <wp:simplePos x="0" y="0"/>
                <wp:positionH relativeFrom="column">
                  <wp:posOffset>4029075</wp:posOffset>
                </wp:positionH>
                <wp:positionV relativeFrom="paragraph">
                  <wp:posOffset>851535</wp:posOffset>
                </wp:positionV>
                <wp:extent cx="2527300" cy="100965"/>
                <wp:effectExtent l="0" t="0" r="6350" b="13335"/>
                <wp:wrapNone/>
                <wp:docPr id="1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075" y="1765935"/>
                          <a:ext cx="2527300" cy="100965"/>
                        </a:xfrm>
                        <a:prstGeom prst="parallelogram">
                          <a:avLst>
                            <a:gd name="adj" fmla="val 78582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41C0F0F7" id="平行四边形 4" o:spid="_x0000_s1026" type="#_x0000_t7" style="position:absolute;margin-left:317.25pt;margin-top:67.05pt;width:199pt;height:7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" adj="678" fillcolor="#1a94fc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24EC502" wp14:editId="42E8AE93">
                <wp:simplePos x="0" y="0"/>
                <wp:positionH relativeFrom="column">
                  <wp:posOffset>-1136015</wp:posOffset>
                </wp:positionH>
                <wp:positionV relativeFrom="paragraph">
                  <wp:posOffset>-909320</wp:posOffset>
                </wp:positionV>
                <wp:extent cx="7562850" cy="10695940"/>
                <wp:effectExtent l="0" t="0" r="0" b="1016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00" y="232410"/>
                          <a:ext cx="7562850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0E26E" id="矩形 71" o:spid="_x0000_s1026" style="position:absolute;margin-left:-89.45pt;margin-top:-71.6pt;width:595.5pt;height:842.2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" fillcolor="white [3212]" stroked="f" strokeweight="2pt"/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37E16DD" wp14:editId="474017D7">
                <wp:simplePos x="0" y="0"/>
                <wp:positionH relativeFrom="column">
                  <wp:posOffset>-660400</wp:posOffset>
                </wp:positionH>
                <wp:positionV relativeFrom="paragraph">
                  <wp:posOffset>8258810</wp:posOffset>
                </wp:positionV>
                <wp:extent cx="1464310" cy="281940"/>
                <wp:effectExtent l="0" t="0" r="2540" b="317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310" cy="281940"/>
                          <a:chOff x="1784" y="14729"/>
                          <a:chExt cx="2306" cy="444"/>
                        </a:xfrm>
                      </wpg:grpSpPr>
                      <wpg:grpSp>
                        <wpg:cNvPr id="111" name="组合 111"/>
                        <wpg:cNvGrpSpPr/>
                        <wpg:grpSpPr>
                          <a:xfrm>
                            <a:off x="1784" y="14782"/>
                            <a:ext cx="2307" cy="390"/>
                            <a:chOff x="1501" y="14397"/>
                            <a:chExt cx="2141" cy="390"/>
                          </a:xfrm>
                        </wpg:grpSpPr>
                        <wps:wsp>
                          <wps:cNvPr id="95" name="椭圆 75"/>
                          <wps:cNvSpPr/>
                          <wps:spPr>
                            <a:xfrm flipV="1">
                              <a:off x="1578" y="14397"/>
                              <a:ext cx="2064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96" name="椭圆 75"/>
                          <wps:cNvSpPr/>
                          <wps:spPr>
                            <a:xfrm flipV="1">
                              <a:off x="1501" y="1439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97" name="文本框 86"/>
                        <wps:cNvSpPr txBox="1"/>
                        <wps:spPr>
                          <a:xfrm>
                            <a:off x="2183" y="14729"/>
                            <a:ext cx="149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7AABC88F" w14:textId="77777777" w:rsidR="00916B7B" w:rsidRDefault="00000000">
                              <w:pPr>
                                <w:pStyle w:val="a3"/>
                                <w:spacing w:before="0" w:beforeAutospacing="0" w:after="0" w:afterAutospacing="0" w:line="320" w:lineRule="exact"/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44" name="头像"/>
                        <wps:cNvSpPr/>
                        <wps:spPr bwMode="auto">
                          <a:xfrm>
                            <a:off x="1850" y="14849"/>
                            <a:ext cx="261" cy="261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274888" h="2136775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E16DD" id="组合 61" o:spid="_x0000_s1032" style="position:absolute;left:0;text-align:left;margin-left:-52pt;margin-top:650.3pt;width:115.3pt;height:22.2pt;z-index:251666944" coordorigin="1784,14729" coordsize="230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">
                <v:group id="组合 111" o:spid="_x0000_s1033" style="position:absolute;left:1784;top:14782;width:2307;height:390" coordorigin="1501,14397" coordsize="2141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椭圆 75" o:spid="_x0000_s1034" style="position:absolute;left:1578;top:14397;width:2064;height:390;flip:y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" path="m,l9685,r315,1667l10000,10000,,10000,,xe" fillcolor="#b8cce4 [1300]" stroked="f" strokeweight="3pt">
                    <v:stroke joinstyle="miter"/>
                    <v:path arrowok="t" o:connecttype="custom" o:connectlocs="0,0;1999,0;2064,65;2064,390;0,390;0,0" o:connectangles="0,0,0,0,0,0"/>
                  </v:shape>
                  <v:shape id="椭圆 75" o:spid="_x0000_s1035" style="position:absolute;left:1501;top:14397;width:2064;height:390;flip:y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" path="m,l9220,v431,,780,1848,780,4128l10000,10000,,10000,,xe" fillcolor="#1a94fc" stroked="f" strokeweight="3pt">
                    <v:stroke joinstyle="miter"/>
                    <v:path arrowok="t" o:connecttype="custom" o:connectlocs="0,0;1903,0;2064,161;2064,390;0,390;0,0" o:connectangles="0,0,0,0,0,0"/>
                  </v:shape>
                </v:group>
                <v:shape id="文本框 86" o:spid="_x0000_s1036" type="#_x0000_t202" style="position:absolute;left:2183;top:14729;width:149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14:paraId="7AABC88F" w14:textId="77777777" w:rsidR="00916B7B" w:rsidRDefault="00000000">
                        <w:pPr>
                          <w:pStyle w:val="a3"/>
                          <w:spacing w:before="0" w:beforeAutospacing="0" w:after="0" w:afterAutospacing="0" w:line="320" w:lineRule="exact"/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  <w:t>自我评价</w:t>
                        </w:r>
                      </w:p>
                    </w:txbxContent>
                  </v:textbox>
                </v:shape>
                <v:shape id="头像" o:spid="_x0000_s1037" style="position:absolute;left:1850;top:14849;width:261;height:261;visibility:visible;mso-wrap-style:square;v-text-anchor:middle" coordsize="2274888,213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" path="m1133947,1406525r3815,l1140940,1406525r3179,952l1147298,1408112r3178,952l1153655,1410651r2861,1587l1159377,1414459r2543,2222l1264591,1518871r2543,2539l1268723,1524266r1908,3174l1271902,1530296r1272,3491l1274127,1536961r318,3491l1274763,1543625r-318,3174l1274127,1549973r-953,3808l1271902,1556955r-1271,2856l1268723,1562667r-1589,2856l1264591,1568380r-85824,85053l1185760,1670570r6675,19359l1199428,1711510r6675,23167l1212461,1760066r6039,26976l1224858,1815605r5721,30466l1235983,1877808r4768,33323l1245201,1946041r3815,35861l1252830,2019351r2861,38084l1257916,2096470r1589,40305l1015382,2136775r1590,-40305l1019515,2057435r2861,-38084l1025554,1981902r4132,-35861l1034137,1911131r5086,-33323l1044308,1846071r6040,-30466l1056387,1787042r6040,-26976l1068784,1734677r6993,-23167l1082453,1689929r6675,-19359l1096121,1653433r-85824,-85053l1007754,1565523r-1908,-2856l1003939,1559811r-1271,-2856l1001396,1553781r-636,-3808l1000443,1546799r-318,-3174l1000443,1540452r317,-3491l1001396,1533787r1590,-3491l1004257,1527440r1907,-3174l1007754,1521410r2543,-2539l1112650,1416681r2861,-2222l1118372,1412238r2860,-1587l1124411,1409064r3179,-952l1130769,1407477r3178,-952xm1472565,1216025r22860,10481l1518285,1236670r22543,9528l1563370,1255726r22860,8893l1608138,1273195r22225,8258l1651953,1289393r43180,14928l1737360,1318613r41275,13340l1819275,1344339r77153,24456l1933575,1380864r35878,12070l2004060,1405320r16510,6035l2037080,1417707r16193,6988l2068830,1431047r15875,7305l2099628,1445339r7302,3811l2114233,1453279r6667,4765l2127568,1463125r6667,5082l2140585,1474242r6033,6034l2152650,1486628r5715,6670l2163763,1500286r5397,7622l2174558,1515213r5080,7623l2184718,1531094r4445,8258l2193925,1547927r4445,8575l2202498,1565396r7937,18421l2218055,1602556r6668,19692l2230755,1641939r6033,20645l2241868,1682911r4763,20327l2250758,1724200r4127,20327l2258378,1764537r2857,20009l2263775,1803920r2540,19057l2267903,1841081r1905,18103l2272348,1891581r1270,28584l2274571,1943669r317,17786l2274571,1964948r-318,3812l2272665,1972571r-1270,3494l2269173,1979876r-2540,3811l2263775,1987181r-3174,4129l2256473,1995121r-4128,3494l2247583,2002744r-5398,3494l2236471,2010367r-6033,3811l2224088,2017672r-7303,4128l2209165,2025294r-7620,3811l2183765,2036410r-18732,7623l2143760,2051021r-22860,7305l2095818,2064995r-26353,6670l2040573,2078335r-30163,6035l1977708,2090404r-34290,5717l1907223,2101838r-38418,5082l1829118,2111684r-42228,4447l1742758,2120259r-45720,3812l1649413,2127247r-49848,2858l1547813,2132329r-53658,1905l1438275,2135505r-57785,1270l1320800,2136775r151765,-920750xm802373,1216025r151715,920750l894418,2136775r-57766,-1270l780790,2134234r-53639,-1905l675415,2130105r-49831,-2858l577975,2124071r-46022,-3812l488153,2116131r-42214,-4447l405947,2106920r-38087,-5082l331677,2096121r-34279,-5717l265024,2084370r-30470,-6035l205989,2071665r-26979,-6670l154254,2058326r-22853,-7305l110136,2044033r-19044,-7623l73635,2029105r-7617,-3811l58400,2021800r-7300,-4128l44435,2014178r-6031,-3811l32691,2006238r-5078,-3494l22852,1998615r-4126,-3494l14600,1991310r-3491,-4129l8252,1983687r-2539,-3811l3491,1976065r-1269,-3494l1269,1968760r-952,-3812l,1961455r317,-17786l1269,1920165r1587,-28584l5395,1859184r1587,-18103l8887,1822977r2222,-19057l13965,1784546r2857,-20009l20313,1744527r3809,-20327l28248,1703238r5078,-20327l38404,1662584r5714,-20645l50465,1622248r6983,-19692l64748,1583817r7935,-18421l77127,1556502r4126,-8575l86014,1539352r4443,-8258l95536,1522836r5078,-7623l105692,1507908r5396,-7622l116801,1493298r5713,-6670l128545,1480276r6030,-6034l140923,1468207r6665,-5082l154254,1458044r6982,-4765l168219,1449150r7300,-3811l190436,1438352r15553,-7305l221541,1424695r16187,-6988l254233,1411355r16822,-6035l305651,1392934r35865,-12070l378651,1368795r77445,-24456l496405,1331953r41261,-13340l579880,1304321r42848,-14928l644628,1281453r22218,-8258l689063,1264619r22218,-8893l733816,1246198r22852,-9528l779521,1226506r22852,-10481xm1137444,r10807,317l1159376,635r10807,952l1180990,2539r10807,1270l1202604,5714r10172,2222l1223265,10158r10489,2222l1243926,15237r10171,3491l1264268,22220r9854,3492l1283975,29838r9854,4127l1303682,38726r9218,4444l1322118,48249r9536,5396l1340871,59041r8900,5714l1358353,70786r8900,6031l1375835,83801r8265,6348l1392364,97450r8264,6983l1408575,111734r7946,7301l1424149,126971r7311,7935l1439089,143159r6992,8571l1453074,160300r6675,8571l1466742,177759r6039,9523l1479139,196487r6039,9206l1490899,215533r5722,9840l1502024,235531r5404,10157l1512513,255846r4768,10475l1521731,277114r4450,10792l1530313,298381r4132,11110l1537942,320601r3496,11427l1544617,343456r2860,11745l1550656,366945r2225,11428l1555106,390435r2225,11745l1558602,414559r1907,12063l1561463,438684r1271,12697l1563370,463760r318,12698l1563688,488837r,15237l1563052,519310r-953,15554l1560509,550418r-1271,15871l1557013,581843r-2543,16189l1551609,613903r-3178,16189l1544617,645963r-3497,16507l1536988,678658r-4768,16189l1527453,710718r-4768,15872l1516963,742778r-6039,15554l1504885,774521r-6357,15554l1492171,805629r-6993,15554l1477867,836102r-7311,14919l1462610,865940r-7946,14602l1446717,894826r-8900,13967l1428917,922759r-8900,13650l1411117,949106r-9853,13014l1391728,974500r,171093l1383146,1155433r-23521,26029l1343414,1198603r-18435,19363l1305272,1238916r-20661,21268l1262679,1281769r-21614,20315l1219769,1321765r-10490,8888l1199426,1338906r-9854,7936l1180672,1353825r-8900,6031l1163508,1365252r-7629,3809l1149204,1372236r-3178,1269l1142529,1374140r-2860,635l1137444,1374775r-2543,l1132040,1374140r-2860,-635l1125683,1372236r-6675,-3175l1111062,1365252r-7947,-5396l1094215,1353825r-9217,-6983l1075144,1338906r-9853,-8253l1054801,1321765r-20978,-19681l1012209,1281769r-21932,-21585l969616,1238916r-20025,-20950l931474,1198603r-15893,-17141l891742,1155433r-8583,-9840l883159,974500r-9535,-12380l863770,949106r-8900,-12697l845970,922759r-8900,-13966l828488,894826r-8264,-14284l812278,865940r-7947,-14919l796703,836102r-6993,-14919l782717,805629r-6675,-15554l770003,774521r-6039,-16189l758242,742778r-5721,-16188l747435,710718r-5085,-15871l737900,678658r-4133,-16188l729953,645963r-3496,-15871l723278,613903r-2860,-15871l717875,581843r-1907,-15554l714060,550418r-953,-15554l711835,519310r-635,-15236l711200,488837r,-12379l711518,463760r635,-12379l713425,438684r953,-12062l715968,414559r1589,-12379l719782,390435r2225,-12062l724550,366945r2860,-11744l730271,343456r3179,-11428l736946,320601r3496,-11110l744575,298381r4132,-10475l753157,277114r4450,-10793l762374,255846r5086,-10158l772864,235531r5403,-10158l783989,215533r5721,-9840l795749,196487r6040,-9205l808146,177759r6992,-8888l821813,160300r6993,-8570l835799,143159r7311,-8253l850738,126971r7629,-7936l866313,111734r7947,-7301l882206,97450r8582,-7301l899052,83801r8582,-6984l916216,70786r8900,-6031l934016,59041r9536,-5396l952452,48249r9536,-5079l971205,38726r9854,-4761l990595,29838r10171,-4126l1010302,22220r10489,-3492l1030962,15237r10172,-2857l1051305,10158r10807,-2222l1072283,5714r10808,-1905l1093898,2539r10807,-952l1115512,635r11125,-318l1137444,xe" fillcolor="white [3212]" stroked="f">
                  <v:path arrowok="t" o:connecttype="custom" o:connectlocs="111,145;122,158;121,161;118,189;98,219;101,186;97,160;96,157;107,145;148,128;175,138;200,147;207,152;211,159;216,176;218,197;217,203;213,207;196,213;163,217;77,124;51,217;20,212;5,207;1,203;0,194;3,174;8,158;12,152;20,146;48,136;73,127;116,1;124,3;132,9;139,16;144,24;148,34;150,45;150,58;147,73;141,87;134,100;119,133;110,140;108,140;97,131;84,98;77,86;71,71;69,56;69,44;71,33;75,23;80,15;87,8;95,3;104,0" o:connectangles="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0DF812E" wp14:editId="196B6EAC">
                <wp:simplePos x="0" y="0"/>
                <wp:positionH relativeFrom="column">
                  <wp:posOffset>-660400</wp:posOffset>
                </wp:positionH>
                <wp:positionV relativeFrom="paragraph">
                  <wp:posOffset>6819265</wp:posOffset>
                </wp:positionV>
                <wp:extent cx="1468120" cy="281940"/>
                <wp:effectExtent l="0" t="0" r="17780" b="317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281940"/>
                          <a:chOff x="1784" y="12462"/>
                          <a:chExt cx="2312" cy="444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1784" y="12511"/>
                            <a:ext cx="2313" cy="390"/>
                            <a:chOff x="1043" y="12511"/>
                            <a:chExt cx="2313" cy="390"/>
                          </a:xfrm>
                        </wpg:grpSpPr>
                        <wps:wsp>
                          <wps:cNvPr id="91" name="椭圆 75"/>
                          <wps:cNvSpPr/>
                          <wps:spPr>
                            <a:xfrm flipV="1">
                              <a:off x="1126" y="12511"/>
                              <a:ext cx="2230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92" name="椭圆 75"/>
                          <wps:cNvSpPr/>
                          <wps:spPr>
                            <a:xfrm flipV="1">
                              <a:off x="1043" y="12511"/>
                              <a:ext cx="223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93" name="文本框 86"/>
                        <wps:cNvSpPr txBox="1"/>
                        <wps:spPr>
                          <a:xfrm>
                            <a:off x="2183" y="12462"/>
                            <a:ext cx="1507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703113BD" w14:textId="77777777" w:rsidR="00916B7B" w:rsidRDefault="00000000">
                              <w:pPr>
                                <w:pStyle w:val="a3"/>
                                <w:spacing w:before="0" w:beforeAutospacing="0" w:after="0" w:afterAutospacing="0" w:line="320" w:lineRule="exact"/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2050" name="齿轮"/>
                        <wps:cNvSpPr/>
                        <wps:spPr bwMode="auto">
                          <a:xfrm>
                            <a:off x="1851" y="12586"/>
                            <a:ext cx="259" cy="259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43300" h="3617913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F812E" id="组合 62" o:spid="_x0000_s1038" style="position:absolute;left:0;text-align:left;margin-left:-52pt;margin-top:536.95pt;width:115.6pt;height:22.2pt;z-index:251672064" coordorigin="1784,12462" coordsize="231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">
                <v:group id="组合 53" o:spid="_x0000_s1039" style="position:absolute;left:1784;top:12511;width:2313;height:390" coordorigin="1043,12511" coordsize="2313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椭圆 75" o:spid="_x0000_s1040" style="position:absolute;left:1126;top:12511;width:2230;height:390;flip:y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" path="m,l9709,r291,1667l10000,10000,,10000,,xe" fillcolor="#b8cce4 [1300]" stroked="f" strokeweight="3pt">
                    <v:stroke joinstyle="miter"/>
                    <v:path arrowok="t" o:connecttype="custom" o:connectlocs="0,0;2165,0;2230,65;2230,390;0,390;0,0" o:connectangles="0,0,0,0,0,0"/>
                  </v:shape>
                  <v:shape id="椭圆 75" o:spid="_x0000_s1041" style="position:absolute;left:1043;top:12511;width:2230;height:390;flip:y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" path="m,l9278,v399,,722,1848,722,4128l10000,10000,,10000,,xe" fillcolor="#1a94fc" stroked="f" strokeweight="3pt">
                    <v:stroke joinstyle="miter"/>
                    <v:path arrowok="t" o:connecttype="custom" o:connectlocs="0,0;2069,0;2230,161;2230,390;0,390;0,0" o:connectangles="0,0,0,0,0,0"/>
                  </v:shape>
                </v:group>
                <v:shape id="文本框 86" o:spid="_x0000_s1042" type="#_x0000_t202" style="position:absolute;left:2183;top:12462;width:1507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703113BD" w14:textId="77777777" w:rsidR="00916B7B" w:rsidRDefault="00000000">
                        <w:pPr>
                          <w:pStyle w:val="a3"/>
                          <w:spacing w:before="0" w:beforeAutospacing="0" w:after="0" w:afterAutospacing="0" w:line="320" w:lineRule="exact"/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  <w:t>技能证书</w:t>
                        </w:r>
                      </w:p>
                    </w:txbxContent>
                  </v:textbox>
                </v:shape>
                <v:shape id="齿轮" o:spid="_x0000_s1043" style="position:absolute;left:1851;top:12586;width:259;height:259;visibility:visible;mso-wrap-style:square;v-text-anchor:middle" coordsize="3543300,361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" path="m1752918,1088708r-18416,952l1716088,1090613r-18098,1905l1679892,1094423r-17780,2857l1644332,1100138r-17780,3492l1608772,1107440r-17144,4128l1574800,1116013r-17462,5080l1540828,1126490r-16510,6033l1507808,1138555r-16193,6668l1475422,1152525r-15874,6985l1443672,1167448r-15240,8255l1413192,1183958r-14922,9207l1383665,1202055r-14923,9843l1354772,1221740r-14287,10160l1327150,1242378r-13652,10795l1300480,1264285r-13018,11430l1274762,1287463r-12382,12065l1250315,1311910r-11747,13018l1227138,1337628r-11430,13017l1205230,1364298r-10478,13652l1183958,1392238r-9526,14287l1164908,1420813r-9526,14605l1146810,1450340r-8419,14969l1130549,1480376r-7934,15881l1114998,1512138r-6665,16199l1101668,1544536r-6347,16516l1089608,1577568r-5713,16834l1079134,1611554r-5078,16834l1069931,1646175r-3809,17152l1062948,1681114r-3174,17787l1057553,1717005r-2222,18105l1053744,1753532r-952,17787l1051840,1790376r-317,18422l1051840,1827221r952,18739l1053744,1864065r1587,18422l1057553,1900592r2221,18104l1062948,1936483r3174,17469l1069931,1971739r4125,17152l1079134,2006043r4761,16834l1089608,2039711r5713,16834l1101668,2073061r6665,16199l1114998,2105459r7617,15563l1130549,2136904r7935,15563l1147053,2167395r8569,15246l1165144,2197252r9521,14611l1184186,2225838r10791,14293l1205450,2253789r10474,13340l1227349,2280469r11426,12705l1250518,2305879r12060,12388l1274956,2330336r12695,11752l1300663,2353840r13013,10800l1327323,2375756r13330,10482l1354935,2396402r13964,10164l1383816,2415777r14599,9211l1413332,2433882r15234,8893l1443800,2450398r15869,7941l1475538,2465644r16186,6988l1507910,2479619r16504,6035l1540917,2491689r16504,5082l1574877,2502171r16821,4446l1608836,2510746r17773,4130l1644382,2518369r17773,2541l1679928,2523451r18091,2224l1716109,2527263r18408,1270l1752925,2529169r19042,l1790375,2529169r18408,-636l1827191,2527263r18090,-1588l1863372,2523451r17773,-2541l1898918,2518369r17773,-3493l1934464,2510746r17138,-4129l1969058,2502171r16821,-5400l2002383,2491689r16821,-6035l2035390,2479619r16504,-6987l2067762,2465644r15869,-7305l2099500,2450398r15234,-7623l2129968,2433882r14917,-8894l2159484,2415777r14917,-9211l2188683,2396402r13964,-10164l2215977,2375756r13647,-11116l2242637,2353840r13329,-11752l2268344,2330336r12378,-12069l2292782,2305879r11743,-12705l2315951,2280469r11425,-13340l2338167,2253789r10791,-13658l2359114,2225838r9521,-13975l2378156,2197252r9522,-14611l2396247,2167395r8569,-14928l2412750,2136904r7935,-15882l2428302,2105459r6665,-16199l2441632,2073061r6347,-16516l2453692,2039711r5713,-16834l2464166,2006043r5078,-17152l2473370,1971739r3808,-17787l2480352,1936483r3174,-17787l2486064,1900592r1905,-18105l2489556,1864065r952,-18105l2491460,1827221r317,-18423l2491460,1790376r-952,-19057l2489556,1753532r-1587,-18422l2486064,1717005r-2538,-18104l2480352,1681114r-3174,-17787l2473370,1646175r-4126,-17787l2464166,1611554r-4761,-17152l2453692,1577568r-5713,-16516l2441632,1544536r-6665,-16199l2428302,1512138r-7617,-15881l2412750,1480376r-7841,-15068l2396490,1450340r-8572,-14922l2378392,1420813r-9524,-14288l2359342,1392238r-10160,-14288l2338388,1364298r-10796,-13653l2316162,1337628r-11430,-12700l2292985,1311910r-12065,-12382l2268538,1287463r-12383,-11748l2242820,1264285r-13018,-11112l2216150,1242378r-13335,-10478l2188845,1221740r-14287,-9842l2159635,1202055r-14605,-8890l2130108,1183958r-15240,-8255l2099628,1167448r-15876,-7938l2067878,1152525r-15876,-7302l2035492,1138555r-16192,-6032l2002472,1126490r-16510,-5397l1969135,1116013r-17463,-4445l1934528,1107440r-17780,-3810l1898968,1100138r-17780,-2858l1863408,1094423r-18098,-1905l1827212,1090613r-18414,-953l1790382,1088708r-18414,l1752918,1088708xm1615758,r4762,l1922780,r4445,l1931670,317r4445,635l1940878,1905r8572,2222l1957705,6985r7620,3810l1972628,14922r6984,5398l1985962,26035r5716,6350l1996758,39052r4444,7620l2005012,54610r2858,7620l2010092,71120r636,4445l2011362,80010r636,4445l2011998,89217r,299403l2038350,393065r26352,5397l2091055,404177r25717,6033l2142490,416877r25400,6668l2193608,431165r25082,7937l2243772,447675r24766,8572l2292985,465772r24447,9843l2341562,485457r24130,10795l2388870,507047r23812,11430l2588260,276542r3175,-3810l2593975,269240r3493,-3175l2600325,262890r6667,-5715l2614295,252412r7620,-3810l2629852,245110r8256,-2540l2646362,240665r8573,-635l2663508,240030r8254,635l2680652,242252r8256,2223l2697162,247967r7938,3810l2709228,254317r3492,2540l2957512,434022r3176,3175l2964498,439737r3174,3493l2970848,446087r5397,6985l2981008,460375r4444,7620l2988628,475932r2540,8255l2992755,492442r1270,8573l2994025,509270r-953,8890l2991802,526732r-2857,8255l2986088,543242r-4128,7938l2979738,554990r-2858,3810l2800985,801052r18097,18733l2837180,839470r17462,19367l2871788,878840r16827,20320l2905125,919797r16193,20955l2937192,962025r15240,21590l2967672,1005205r14288,21908l2996248,1049655r13970,22543l3023235,1095375r13335,23178l3048952,1142048r284163,-92710l3337560,1048068r4445,-953l3346450,1046480r4128,-952l3359785,1044893r8573,317l3376930,1046480r8255,1588l3393440,1051243r7620,3492l3408680,1058863r6985,4762l3422015,1069340r6033,6350l3433445,1082358r4763,7620l3442335,1097915r1587,4128l3445510,1106488r93345,287020l3539808,1397635r1270,4763l3542030,1406843r635,4445l3543300,1419860r-318,8890l3541712,1437323r-1904,8255l3537268,1453833r-3810,7620l3529330,1468755r-4762,7303l3518852,1482408r-6350,6032l3505518,1494155r-7303,4445l3490278,1502728r-4128,1905l3481705,1506220r-284480,92075l3200400,1624330r3492,26035l3206115,1676718r2223,26352l3210242,1729423r1270,26352l3212148,1782445r317,26670l3212148,1835785r-636,26670l3210242,1889125r-1904,26353l3206115,1941830r-2223,26035l3200400,1993900r-3175,25718l3481705,2112328r4445,1587l3490278,2115820r7937,3810l3505518,2124393r6984,5397l3518852,2135505r5716,6668l3529330,2149158r4128,7620l3537268,2164398r2540,8255l3541712,2180908r1270,8572l3543300,2198053r-635,8572l3542030,2211388r-952,4445l3539808,2220278r-953,4127l3445510,2512060r-1588,4128l3442335,2520315r-4127,7938l3433445,2535555r-5397,6985l3422015,2548890r-6350,5715l3408680,2559368r-7620,4127l3393440,2567305r-8255,2540l3376930,2571750r-8572,1270l3359785,2573338r-9207,-318l3346450,2572068r-4445,-635l3337560,2570163r-4445,-1270l3048952,2476500r-13017,23495l3023235,2523173r-13335,22860l2996248,2568893r-14288,21907l2967355,2613025r-15240,21908l2936875,2656523r-15557,20955l2905125,2698115r-16510,20638l2871788,2739073r-17463,20003l2837180,2778761r-18098,19050l2800985,2817178r175895,242253l2979738,3063241r2222,4127l2986088,3075306r2857,7937l2991802,3091816r1270,8255l2994025,3108643r,8573l2992755,3125788r-1587,8255l2988628,3142298r-2858,7938l2981642,3157538r-5080,7620l2970848,3171826r-2858,3175l2964498,3177858r-3176,3175l2957512,3183573r-244792,177483l2709228,3363913r-4128,2540l2697162,3370581r-8254,3175l2680652,3376296r-8890,1587l2663508,3378518r-8573,l2646362,3377248r-8254,-1270l2629852,3373121r-7937,-3175l2614295,3365818r-7303,-5080l2600325,3355023r-2857,-2857l2593975,3348673r-2540,-3175l2588260,3341688,2412682,3099753r-23812,11113l2365692,3122296r-24130,10477l2317432,3142933r-24447,9843l2268538,3161666r-24766,9207l2218690,3179128r-25082,7938l2167890,3194368r-25400,7303l2116772,3208021r-25717,6350l2064702,3220086r-26352,5397l2011998,3229928r,299085l2011998,3533458r-636,4445l2010728,3542666r-636,4445l2007870,3555366r-2858,8255l2001202,3571558r-4444,6985l1991678,3585846r-5716,6032l1979612,3597911r-6984,4762l1965325,3607118r-7620,3810l1949450,3614103r-8572,2223l1931670,3617278r-4445,635l1922780,3617913r-302260,l1615758,3617913r-4128,-635l1602422,3616326r-8254,-2223l1585912,3610928r-7937,-3810l1570990,3602673r-7302,-4762l1557655,3591878r-6033,-6032l1546860,3578543r-4445,-6985l1538605,3563621r-3175,-8255l1533208,3547111r-636,-4445l1531620,3537903r-318,-4445l1531302,3529013r,-299085l1504950,3225483r-26352,-5397l1452245,3214371r-25400,-6350l1400810,3201671r-25718,-7303l1350010,3187066r-25082,-7938l1299528,3170873r-24766,-9207l1250315,3152776r-24447,-9843l1201738,3132773r-23813,-10477l1154430,3110866r-23812,-11113l955040,3342006r-2858,3810l949325,3349308r-3175,3175l942975,3355658r-6985,5398l929005,3366136r-7620,3810l913448,3373121r-8256,2857l896938,3377248r-8573,1270l879792,3378518r-8890,-635l862648,3376296r-8573,-2540l846138,3370581r-8256,-4128l834072,3363913r-3810,-2857l586105,3183573r-3175,-2540l579438,3177858r-3493,-2857l573088,3171826r-5716,-6668l562610,3157538r-4128,-7302l554990,3142298r-2540,-8255l550862,3125788r-1270,-8572l549592,3108643r953,-8572l551815,3091816r2540,-8573l557530,3075306r1905,-4128l561340,3067368r2540,-4127l566738,3059431,742632,2817178r-18414,-19367l706755,2778761r-17780,-19685l671512,2739073r-16510,-20320l638492,2698115r-16192,-20637l606425,2656523r-15240,-21590l576580,2613025r-14922,-22225l547370,2568893r-13335,-22860l520382,2523173r-12700,-23178l494665,2476500r-284797,92393l205740,2570163r-4445,1270l196850,2572068r-4128,952l183515,2573338r-8573,-318l166688,2571750r-8573,-1905l150177,2567305r-7937,-3810l134620,2559368r-6668,-4763l121602,2548890r-6032,-6350l109855,2535555r-4445,-7302l101282,2520315r-1905,-4127l97790,2512060,4445,2224405r-953,-4127l2222,2215833r-635,-4445l635,2206625,,2198053r317,-8573l1587,2180908r2223,-8255l6350,2164398r3492,-7620l13970,2149158r5080,-6985l24447,2135505r6350,-5715l37465,2124393r7620,-4763l49212,2117725r4128,-1905l57467,2113915r4128,-1587l346392,2019618r-3492,-25718l339725,1967865r-2540,-26035l334962,1915478r-1587,-26353l331788,1862455r-636,-26670l331152,1809115r,-26670l331788,1755775r1587,-26352l334962,1703070r2223,-26352l339725,1650365r3175,-26035l346392,1598295,61595,1506220r-4128,-1587l53340,1502728r-8255,-4128l37465,1494155r-6668,-5715l24447,1482408r-5397,-6350l13970,1468755r-4128,-7302l6350,1453833r-2540,-8255l1587,1437323,317,1428750,,1419860r635,-8572l1587,1406843r635,-4445l3492,1397635r953,-4127l97790,1106488r1587,-4445l101282,1097915r1905,-4127l105410,1089978r4445,-7620l115570,1075690r6032,-6350l127952,1063625r6668,-4762l142240,1054735r7937,-3492l158115,1048068r8573,-1588l174942,1045210r8573,-317l192722,1045528r4128,952l201295,1047115r4445,953l209868,1049338r284797,92075l507682,1118235r12700,-22860l534035,1072198r13335,-22543l561658,1027113r14922,-21908l591185,983615r15240,-21908l622300,940752r16192,-20955l655002,899160r16510,-20320l688975,858837r17780,-19367l724218,819785r18414,-18733l566420,558800r-2858,-3810l561340,551180r-2222,-3810l557212,543242r-2857,-8255l551498,526732r-1270,-8572l549592,509270r,-8573l550862,492442r1588,-8572l554990,475932r3492,-8255l562610,460057r4762,-6985l573088,446087r2857,-3175l579438,439737r3492,-2857l586105,434022,830898,256857r3810,-2540l838200,251777r4128,-1905l846138,247967r8254,-3492l862648,242252r8890,-1587l880110,240030r8255,l896938,240665r8254,1905l913448,245110r7937,3492l929005,252412r6985,4763l942975,262890r3175,3175l949325,269240r2857,3492l955040,276542r175578,241935l1154430,507047r23495,-10795l1201738,485457r24130,-9842l1250315,465772r24447,-9525l1299528,447675r25400,-8573l1350010,431165r25082,-7620l1400810,416877r26035,-6667l1452245,404177r26353,-5715l1504950,393065r26352,-4445l1531302,89217r,-4762l1531620,80010r952,-4445l1533208,71120r2222,-8255l1538605,54610r3810,-7938l1546860,39370r4762,-6985l1557655,26352r6033,-6032l1570990,15240r6985,-4445l1585912,6985r8256,-2858l1602422,1905r4763,-953l1611630,317,1615758,xe" fillcolor="white [3212]" stroked="f">
                  <v:path arrowok="t" o:connecttype="custom" o:connectlocs="111,81;96,90;84,103;78,119;77,137;83,154;94,168;109,177;127,181;145,179;161,171;173,158;180,142;182,124;177,107;167,93;152,83;135,78;143,1;147,6;171,35;193,17;217,32;218,40;219,75;248,75;259,101;255,108;235,135;258,154;252,180;245,184;212,193;219,223;198,241;190,240;160,228;147,255;118,259;112,255;97,228;68,241;61,241;40,222;47,193;14,184;7,180;1,154;24,137;4,108;0,101;10,76;38,78;54,57;41,33;63,17;70,20;106,29;114,2" o:connectangles="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9816F5D" wp14:editId="059A0E94">
                <wp:simplePos x="0" y="0"/>
                <wp:positionH relativeFrom="column">
                  <wp:posOffset>-660400</wp:posOffset>
                </wp:positionH>
                <wp:positionV relativeFrom="paragraph">
                  <wp:posOffset>2633345</wp:posOffset>
                </wp:positionV>
                <wp:extent cx="1465580" cy="281940"/>
                <wp:effectExtent l="0" t="0" r="1270" b="317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580" cy="281940"/>
                          <a:chOff x="1784" y="5870"/>
                          <a:chExt cx="2308" cy="444"/>
                        </a:xfrm>
                      </wpg:grpSpPr>
                      <wpg:grpSp>
                        <wpg:cNvPr id="105" name="组合 105"/>
                        <wpg:cNvGrpSpPr/>
                        <wpg:grpSpPr>
                          <a:xfrm>
                            <a:off x="1784" y="5919"/>
                            <a:ext cx="2309" cy="392"/>
                            <a:chOff x="1043" y="6415"/>
                            <a:chExt cx="2141" cy="392"/>
                          </a:xfrm>
                        </wpg:grpSpPr>
                        <wps:wsp>
                          <wps:cNvPr id="85" name="椭圆 75"/>
                          <wps:cNvSpPr/>
                          <wps:spPr>
                            <a:xfrm flipV="1">
                              <a:off x="1120" y="641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8A6C09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575F630B" w14:textId="77777777" w:rsidR="00916B7B" w:rsidRDefault="00916B7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  <wps:wsp>
                          <wps:cNvPr id="86" name="椭圆 75"/>
                          <wps:cNvSpPr/>
                          <wps:spPr>
                            <a:xfrm flipV="1">
                              <a:off x="1043" y="641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65DD75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6AEDD680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414AE1C3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70C3DA04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248FC60A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3AAD2767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1FCD75FC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2833F6AD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6C8B122D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2E45458E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328A2025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77FFF0D2" w14:textId="77777777" w:rsidR="00916B7B" w:rsidRDefault="00916B7B">
                                <w:pPr>
                                  <w:jc w:val="center"/>
                                </w:pPr>
                              </w:p>
                              <w:p w14:paraId="30C6B023" w14:textId="77777777" w:rsidR="00916B7B" w:rsidRDefault="00916B7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  <wps:wsp>
                        <wps:cNvPr id="11" name="KSO_Shape"/>
                        <wps:cNvSpPr/>
                        <wps:spPr>
                          <a:xfrm>
                            <a:off x="1921" y="6013"/>
                            <a:ext cx="237" cy="20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/>
                      </wps:wsp>
                      <wps:wsp>
                        <wps:cNvPr id="87" name="文本框 86"/>
                        <wps:cNvSpPr txBox="1"/>
                        <wps:spPr>
                          <a:xfrm>
                            <a:off x="2183" y="5870"/>
                            <a:ext cx="1524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6846EE85" w14:textId="77777777" w:rsidR="00916B7B" w:rsidRDefault="00000000">
                              <w:pPr>
                                <w:pStyle w:val="a3"/>
                                <w:spacing w:before="0" w:beforeAutospacing="0" w:after="0" w:afterAutospacing="0" w:line="320" w:lineRule="exact"/>
                                <w:rPr>
                                  <w:rFonts w:hint="eastAsi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16F5D" id="组合 64" o:spid="_x0000_s1044" style="position:absolute;left:0;text-align:left;margin-left:-52pt;margin-top:207.35pt;width:115.4pt;height:22.2pt;z-index:251667968" coordorigin="1784,5870" coordsize="230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">
                <v:group id="组合 105" o:spid="_x0000_s1045" style="position:absolute;left:1784;top:5919;width:2309;height:392" coordorigin="1043,6415" coordsize="214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椭圆 75" o:spid="_x0000_s1046" style="position:absolute;left:1120;top:6415;width:2064;height:391;flip:y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" adj="-11796480,,5400" path="m,l9685,r315,1662l10000,10000,,10000,,xe" fillcolor="#b8cce4 [1300]" stroked="f" strokeweight="3pt">
                    <v:stroke joinstyle="miter"/>
                    <v:formulas/>
                    <v:path arrowok="t" o:connecttype="custom" o:connectlocs="0,0;1999,0;2064,65;2064,391;0,391;0,0" o:connectangles="0,0,0,0,0,0" textboxrect="0,0,10000,10000"/>
                    <v:textbox>
                      <w:txbxContent>
                        <w:p w14:paraId="168A6C09" w14:textId="77777777" w:rsidR="00916B7B" w:rsidRDefault="00916B7B">
                          <w:pPr>
                            <w:jc w:val="center"/>
                          </w:pPr>
                        </w:p>
                        <w:p w14:paraId="575F630B" w14:textId="77777777" w:rsidR="00916B7B" w:rsidRDefault="00916B7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椭圆 75" o:spid="_x0000_s1047" style="position:absolute;left:1043;top:6417;width:2064;height:390;flip:y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" adj="-11796480,,5400" path="m,l9220,v431,,780,1848,780,4128l10000,10000,,10000,,xe" fillcolor="#1a94fc" stroked="f" strokeweight="3pt">
                    <v:stroke joinstyle="miter"/>
                    <v:formulas/>
                    <v:path arrowok="t" o:connecttype="custom" o:connectlocs="0,0;1903,0;2064,161;2064,390;0,390;0,0" o:connectangles="0,0,0,0,0,0" textboxrect="0,0,10000,10000"/>
                    <v:textbox>
                      <w:txbxContent>
                        <w:p w14:paraId="7C65DD75" w14:textId="77777777" w:rsidR="00916B7B" w:rsidRDefault="00916B7B">
                          <w:pPr>
                            <w:jc w:val="center"/>
                          </w:pPr>
                        </w:p>
                        <w:p w14:paraId="6AEDD680" w14:textId="77777777" w:rsidR="00916B7B" w:rsidRDefault="00916B7B">
                          <w:pPr>
                            <w:jc w:val="center"/>
                          </w:pPr>
                        </w:p>
                        <w:p w14:paraId="414AE1C3" w14:textId="77777777" w:rsidR="00916B7B" w:rsidRDefault="00916B7B">
                          <w:pPr>
                            <w:jc w:val="center"/>
                          </w:pPr>
                        </w:p>
                        <w:p w14:paraId="70C3DA04" w14:textId="77777777" w:rsidR="00916B7B" w:rsidRDefault="00916B7B">
                          <w:pPr>
                            <w:jc w:val="center"/>
                          </w:pPr>
                        </w:p>
                        <w:p w14:paraId="248FC60A" w14:textId="77777777" w:rsidR="00916B7B" w:rsidRDefault="00916B7B">
                          <w:pPr>
                            <w:jc w:val="center"/>
                          </w:pPr>
                        </w:p>
                        <w:p w14:paraId="3AAD2767" w14:textId="77777777" w:rsidR="00916B7B" w:rsidRDefault="00916B7B">
                          <w:pPr>
                            <w:jc w:val="center"/>
                          </w:pPr>
                        </w:p>
                        <w:p w14:paraId="1FCD75FC" w14:textId="77777777" w:rsidR="00916B7B" w:rsidRDefault="00916B7B">
                          <w:pPr>
                            <w:jc w:val="center"/>
                          </w:pPr>
                        </w:p>
                        <w:p w14:paraId="2833F6AD" w14:textId="77777777" w:rsidR="00916B7B" w:rsidRDefault="00916B7B">
                          <w:pPr>
                            <w:jc w:val="center"/>
                          </w:pPr>
                        </w:p>
                        <w:p w14:paraId="6C8B122D" w14:textId="77777777" w:rsidR="00916B7B" w:rsidRDefault="00916B7B">
                          <w:pPr>
                            <w:jc w:val="center"/>
                          </w:pPr>
                        </w:p>
                        <w:p w14:paraId="2E45458E" w14:textId="77777777" w:rsidR="00916B7B" w:rsidRDefault="00916B7B">
                          <w:pPr>
                            <w:jc w:val="center"/>
                          </w:pPr>
                        </w:p>
                        <w:p w14:paraId="328A2025" w14:textId="77777777" w:rsidR="00916B7B" w:rsidRDefault="00916B7B">
                          <w:pPr>
                            <w:jc w:val="center"/>
                          </w:pPr>
                        </w:p>
                        <w:p w14:paraId="77FFF0D2" w14:textId="77777777" w:rsidR="00916B7B" w:rsidRDefault="00916B7B">
                          <w:pPr>
                            <w:jc w:val="center"/>
                          </w:pPr>
                        </w:p>
                        <w:p w14:paraId="30C6B023" w14:textId="77777777" w:rsidR="00916B7B" w:rsidRDefault="00916B7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KSO_Shape" o:spid="_x0000_s1048" style="position:absolute;left:1921;top:6013;width:237;height:208;visibility:visible;mso-wrap-style:square;v-text-anchor:middle" coordsize="3261356,27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stroked="f" strokeweight="1pt">
                  <v:stroke joinstyle="miter"/>
                  <v:path arrowok="t" o:connecttype="custom" o:connectlocs="237,104;237,198;237,199;237,200;236,201;236,202;235,203;235,204;234,204;233,205;231,206;228,207;226,208;223,208;14,208;11,208;9,207;6,206;4,205;3,204;3,204;2,203;1,202;1,201;0,200;0,199;0,198;0,104;14,108;30,112;48,117;58,119;68,122;78,124;87,126;96,127;105,128;112,129;115,130;119,130;122,130;125,129;132,128;141,127;150,126;159,124;169,121;179,119;189,117;207,112;223,108;110,91;103,98;103,99;110,106;127,106;134,99;134,98;127,91;119,13;81,35;81,37;156,37;156,35;119,13;119,0;165,37;165,37;223,37;226,37;228,38;231,39;233,40;234,41;235,41;235,42;236,43;236,44;237,45;237,46;237,47;237,100;237,100;237,100;223,104;207,108;189,112;179,115;169,117;159,119;150,121;141,123;132,124;125,125;122,125;119,125;115,125;112,125;105,124;96,123;87,121;78,119;68,117;58,115;48,113;30,108;14,104;0,100;0,100;0,100;0,73;0,47;0,46;0,45;1,44;1,43;2,42;3,41;3,41;4,40;6,39;9,38;11,37;14,37;72,37;72,37;119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文本框 86" o:spid="_x0000_s1049" type="#_x0000_t202" style="position:absolute;left:2183;top:5870;width:152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6846EE85" w14:textId="77777777" w:rsidR="00916B7B" w:rsidRDefault="00000000">
                        <w:pPr>
                          <w:pStyle w:val="a3"/>
                          <w:spacing w:before="0" w:beforeAutospacing="0" w:after="0" w:afterAutospacing="0" w:line="320" w:lineRule="exact"/>
                          <w:rPr>
                            <w:rFonts w:hint="eastAsia"/>
                            <w:color w:val="FFFFFF" w:themeColor="background1"/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22E0003" wp14:editId="39C32811">
                <wp:simplePos x="0" y="0"/>
                <wp:positionH relativeFrom="column">
                  <wp:posOffset>-660400</wp:posOffset>
                </wp:positionH>
                <wp:positionV relativeFrom="paragraph">
                  <wp:posOffset>5163185</wp:posOffset>
                </wp:positionV>
                <wp:extent cx="1461770" cy="281940"/>
                <wp:effectExtent l="0" t="0" r="5080" b="317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770" cy="281940"/>
                          <a:chOff x="1784" y="9854"/>
                          <a:chExt cx="2302" cy="444"/>
                        </a:xfrm>
                      </wpg:grpSpPr>
                      <wpg:grpSp>
                        <wpg:cNvPr id="118" name="组合 103"/>
                        <wpg:cNvGrpSpPr/>
                        <wpg:grpSpPr>
                          <a:xfrm>
                            <a:off x="1784" y="9903"/>
                            <a:ext cx="2303" cy="391"/>
                            <a:chOff x="2814" y="4054"/>
                            <a:chExt cx="2141" cy="391"/>
                          </a:xfrm>
                        </wpg:grpSpPr>
                        <wps:wsp>
                          <wps:cNvPr id="119" name="椭圆 75"/>
                          <wps:cNvSpPr/>
                          <wps:spPr>
                            <a:xfrm flipV="1">
                              <a:off x="2891" y="405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120" name="椭圆 75"/>
                          <wps:cNvSpPr/>
                          <wps:spPr>
                            <a:xfrm flipV="1">
                              <a:off x="2814" y="4054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121" name="文本框 86"/>
                        <wps:cNvSpPr txBox="1"/>
                        <wps:spPr>
                          <a:xfrm>
                            <a:off x="2183" y="9854"/>
                            <a:ext cx="1576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2670AF68" w14:textId="77777777" w:rsidR="00916B7B" w:rsidRDefault="00000000">
                              <w:pPr>
                                <w:pStyle w:val="a3"/>
                                <w:spacing w:before="0" w:beforeAutospacing="0" w:after="0" w:afterAutospacing="0" w:line="320" w:lineRule="exact"/>
                                <w:rPr>
                                  <w:rFonts w:hint="eastAsi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wps:wsp>
                        <wps:cNvPr id="122" name="KSO_Shape"/>
                        <wps:cNvSpPr/>
                        <wps:spPr bwMode="auto">
                          <a:xfrm>
                            <a:off x="1859" y="9985"/>
                            <a:ext cx="242" cy="235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965002" h="8673857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E0003" id="组合 63" o:spid="_x0000_s1050" style="position:absolute;left:0;text-align:left;margin-left:-52pt;margin-top:406.55pt;width:115.1pt;height:22.2pt;z-index:251659776" coordorigin="1784,9854" coordsize="230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">
                <v:group id="组合 103" o:spid="_x0000_s1051" style="position:absolute;left:1784;top:9903;width:2303;height:391" coordorigin="2814,4054" coordsize="2141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椭圆 75" o:spid="_x0000_s1052" style="position:absolute;left:2891;top:4055;width:2064;height:391;flip:y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" path="m,l9685,r315,1662l10000,10000,,10000,,xe" fillcolor="#b8cce4 [1300]" stroked="f" strokeweight="3pt">
                    <v:stroke joinstyle="miter"/>
                    <v:path arrowok="t" o:connecttype="custom" o:connectlocs="0,0;1999,0;2064,65;2064,391;0,391;0,0" o:connectangles="0,0,0,0,0,0"/>
                  </v:shape>
                  <v:shape id="椭圆 75" o:spid="_x0000_s1053" style="position:absolute;left:2814;top:4054;width:2064;height:390;flip:y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" path="m,l9220,v431,,780,1848,780,4128l10000,10000,,10000,,xe" fillcolor="#1a94fc" stroked="f" strokeweight="3pt">
                    <v:stroke joinstyle="miter"/>
                    <v:path arrowok="t" o:connecttype="custom" o:connectlocs="0,0;1903,0;2064,161;2064,390;0,390;0,0" o:connectangles="0,0,0,0,0,0"/>
                  </v:shape>
                </v:group>
                <v:shape id="文本框 86" o:spid="_x0000_s1054" type="#_x0000_t202" style="position:absolute;left:2183;top:9854;width:157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14:paraId="2670AF68" w14:textId="77777777" w:rsidR="00916B7B" w:rsidRDefault="00000000">
                        <w:pPr>
                          <w:pStyle w:val="a3"/>
                          <w:spacing w:before="0" w:beforeAutospacing="0" w:after="0" w:afterAutospacing="0" w:line="320" w:lineRule="exact"/>
                          <w:rPr>
                            <w:rFonts w:hint="eastAsia"/>
                            <w:color w:val="FFFFFF" w:themeColor="background1"/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  <w:t>实践经历</w:t>
                        </w:r>
                      </w:p>
                    </w:txbxContent>
                  </v:textbox>
                </v:shape>
                <v:shape id="KSO_Shape" o:spid="_x0000_s1055" style="position:absolute;left:1859;top:9985;width:242;height:235;visibility:visible;mso-wrap-style:square;v-text-anchor:middle-center" coordsize="8965002,867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" path="m8267042,3603669v,,,,236594,c8770275,3603669,9115779,3885289,8894206,4343392v,,,,-1930315,2906320c6817428,7463743,6610877,7475008,6509479,7475008v,,,,-1134154,c5375325,7475008,5375325,7475008,5375325,8391212v,112648,-48821,195257,-150219,247826c5180040,8661567,5131219,8672833,5086153,8672833v-60087,,-123930,-18776,-176507,-52570c4909646,8620263,4909646,8620263,4027109,8023229v,,,,-863760,597034c3069463,8684097,2949287,8691607,2847889,8639038v-97642,-52569,-161485,-135178,-161485,-247826c2686404,8391212,2686404,8391212,2686404,6100701v,-540710,304194,-863635,484456,-968773c3215926,5105644,3268503,5090624,3324835,5090624v,,,,2365950,c5371570,5406038,5367814,5980543,5367814,6280938v,,,,860004,c6227818,6280938,6227818,6280938,8267042,3603669xm6109875,128v719278,-2618,1469317,34693,2088921,137473c8705745,220201,8739542,678257,8578069,884757v,,-2343231,3071223,-2369517,3089996c6107162,4098653,5953199,4177498,5780461,4177498v,,,,-3571176,c1818747,4177498,970076,4545444,1150325,5476573v67593,349173,315435,627010,649646,747156c1875075,6253765,2002751,6268783,2085365,6280047v,,,,,1193947c1582171,7440203,335451,7004675,53813,5720619,-25046,5397728,-13780,5056063,65078,4729417,282879,3283915,2351982,944830,2716235,670748,2960321,471756,3234449,310311,3516088,227711,3797726,119767,4911078,4491,6109875,128xe" stroked="f">
                  <v:path arrowok="t" o:connecttype="custom" o:connectlocs="45,20;46,20;48,24;38,39;35,41;29,41;29,46;28,47;28,47;27,47;22,44;17,47;15,47;15,46;15,33;17,28;18,28;31,28;29,34;34,34;45,20;33,0;44,1;47,5;34,22;31,23;12,23;6,30;10,34;11,34;11,41;0,31;0,26;15,4;19,1;33,0" o:connectangles="0,0,0,0,0,0,0,0,0,0,0,0,0,0,0,0,0,0,0,0,0,0,0,0,0,0,0,0,0,0,0,0,0,0,0,0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E4D7C4" wp14:editId="7C363E89">
                <wp:simplePos x="0" y="0"/>
                <wp:positionH relativeFrom="column">
                  <wp:posOffset>-728345</wp:posOffset>
                </wp:positionH>
                <wp:positionV relativeFrom="paragraph">
                  <wp:posOffset>8559165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40AF37" w14:textId="77777777" w:rsidR="00916B7B" w:rsidRDefault="00000000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4D7C4" id="矩形 18" o:spid="_x0000_s1056" style="position:absolute;left:0;text-align:left;margin-left:-57.35pt;margin-top:673.95pt;width:520.95pt;height:67.2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" filled="f" stroked="f">
                <v:textbox style="mso-fit-shape-to-text:t">
                  <w:txbxContent>
                    <w:p w14:paraId="1C40AF37" w14:textId="77777777" w:rsidR="00916B7B" w:rsidRDefault="00000000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0A00C9" wp14:editId="42CCF1F7">
                <wp:simplePos x="0" y="0"/>
                <wp:positionH relativeFrom="column">
                  <wp:posOffset>-670560</wp:posOffset>
                </wp:positionH>
                <wp:positionV relativeFrom="paragraph">
                  <wp:posOffset>8101965</wp:posOffset>
                </wp:positionV>
                <wp:extent cx="65881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B2AF6" id="直接连接符 2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8pt,637.95pt" to="465.95pt,6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" strokecolor="#c6d9f1 [671]" strokeweight="1.5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6B6D7E" wp14:editId="73544FAA">
                <wp:simplePos x="0" y="0"/>
                <wp:positionH relativeFrom="column">
                  <wp:posOffset>-712470</wp:posOffset>
                </wp:positionH>
                <wp:positionV relativeFrom="paragraph">
                  <wp:posOffset>7138035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35" y="8052435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0647F9" w14:textId="59AE818D" w:rsidR="00916B7B" w:rsidRDefault="00000000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语言技能：英语CET6；</w:t>
                            </w:r>
                          </w:p>
                          <w:p w14:paraId="7F03C8A3" w14:textId="77777777" w:rsidR="00916B7B" w:rsidRDefault="00000000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专业技能：熟悉Web、iOS和Android开发，精通数据库、C++及Java；</w:t>
                            </w:r>
                          </w:p>
                          <w:p w14:paraId="4F35035C" w14:textId="77777777" w:rsidR="00916B7B" w:rsidRDefault="00000000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办公技能：熟练使用Office 办公软件、Axure RP、Visio。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B6D7E" id="矩形 22" o:spid="_x0000_s1057" style="position:absolute;left:0;text-align:left;margin-left:-56.1pt;margin-top:562.05pt;width:519.55pt;height:67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" filled="f" stroked="f">
                <v:textbox style="mso-fit-shape-to-text:t">
                  <w:txbxContent>
                    <w:p w14:paraId="0F0647F9" w14:textId="59AE818D" w:rsidR="00916B7B" w:rsidRDefault="00000000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语言技能：英语CET6；</w:t>
                      </w:r>
                    </w:p>
                    <w:p w14:paraId="7F03C8A3" w14:textId="77777777" w:rsidR="00916B7B" w:rsidRDefault="00000000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专业技能：熟悉Web、iOS和Android开发，精通数据库、C++及Java；</w:t>
                      </w:r>
                    </w:p>
                    <w:p w14:paraId="4F35035C" w14:textId="77777777" w:rsidR="00916B7B" w:rsidRDefault="00000000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办公技能：熟练使用Office 办公软件、Axure RP、Visio。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81253F" wp14:editId="697E985B">
                <wp:simplePos x="0" y="0"/>
                <wp:positionH relativeFrom="column">
                  <wp:posOffset>-712470</wp:posOffset>
                </wp:positionH>
                <wp:positionV relativeFrom="paragraph">
                  <wp:posOffset>5440045</wp:posOffset>
                </wp:positionV>
                <wp:extent cx="6593840" cy="1107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130" y="6354445"/>
                          <a:ext cx="659384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E36CF9" w14:textId="1C9E7A6A" w:rsidR="00916B7B" w:rsidRDefault="00000000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-20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大学XX学院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XX职务</w:t>
                            </w:r>
                          </w:p>
                          <w:p w14:paraId="47D8919B" w14:textId="6A50A1DF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在校活动</w:t>
                            </w:r>
                          </w:p>
                          <w:p w14:paraId="5A56B89B" w14:textId="09180C75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参与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计划，参与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大学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项目等国家重点项目</w:t>
                            </w:r>
                          </w:p>
                          <w:p w14:paraId="4BF4EF38" w14:textId="77777777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负责院刊的策划编辑工作，统筹小部分任务。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1253F" id="矩形 123" o:spid="_x0000_s1058" style="position:absolute;left:0;text-align:left;margin-left:-56.1pt;margin-top:428.35pt;width:519.2pt;height:87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" filled="f" stroked="f">
                <v:textbox style="mso-fit-shape-to-text:t">
                  <w:txbxContent>
                    <w:p w14:paraId="78E36CF9" w14:textId="1C9E7A6A" w:rsidR="00916B7B" w:rsidRDefault="00000000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20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-20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              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大学XX学院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           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XX职务</w:t>
                      </w:r>
                    </w:p>
                    <w:p w14:paraId="47D8919B" w14:textId="6A50A1DF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在校活动</w:t>
                      </w:r>
                    </w:p>
                    <w:p w14:paraId="5A56B89B" w14:textId="09180C75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参与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计划，参与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大学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项目等国家重点项目</w:t>
                      </w:r>
                    </w:p>
                    <w:p w14:paraId="4BF4EF38" w14:textId="77777777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负责院刊的策划编辑工作，统筹小部分任务。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8A7DD49" wp14:editId="1AE10786">
                <wp:simplePos x="0" y="0"/>
                <wp:positionH relativeFrom="column">
                  <wp:posOffset>-660400</wp:posOffset>
                </wp:positionH>
                <wp:positionV relativeFrom="paragraph">
                  <wp:posOffset>1240155</wp:posOffset>
                </wp:positionV>
                <wp:extent cx="1461770" cy="299720"/>
                <wp:effectExtent l="0" t="0" r="5080" b="508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770" cy="299720"/>
                          <a:chOff x="1784" y="3676"/>
                          <a:chExt cx="2302" cy="472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1784" y="3718"/>
                            <a:ext cx="2303" cy="391"/>
                            <a:chOff x="1784" y="3718"/>
                            <a:chExt cx="2303" cy="391"/>
                          </a:xfrm>
                        </wpg:grpSpPr>
                        <wps:wsp>
                          <wps:cNvPr id="30" name="椭圆 75"/>
                          <wps:cNvSpPr/>
                          <wps:spPr>
                            <a:xfrm flipV="1">
                              <a:off x="1867" y="3719"/>
                              <a:ext cx="2220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>
                          <wps:cNvPr id="12" name="椭圆 75"/>
                          <wps:cNvSpPr/>
                          <wps:spPr>
                            <a:xfrm flipV="1">
                              <a:off x="1784" y="3718"/>
                              <a:ext cx="222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>
                        <wps:cNvPr id="13" name="文本框 86"/>
                        <wps:cNvSpPr txBox="1"/>
                        <wps:spPr>
                          <a:xfrm>
                            <a:off x="2183" y="3676"/>
                            <a:ext cx="1576" cy="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631AFA3A" w14:textId="77777777" w:rsidR="00916B7B" w:rsidRDefault="00000000">
                              <w:pPr>
                                <w:pStyle w:val="a3"/>
                                <w:spacing w:before="0" w:beforeAutospacing="0" w:after="0" w:afterAutospacing="0" w:line="320" w:lineRule="exact"/>
                                <w:rPr>
                                  <w:rFonts w:hint="eastAsi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图片 16" descr="博士帽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41" y="3765"/>
                            <a:ext cx="397" cy="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A7DD49" id="组合 66" o:spid="_x0000_s1059" style="position:absolute;left:0;text-align:left;margin-left:-52pt;margin-top:97.65pt;width:115.1pt;height:23.6pt;z-index:251668992" coordorigin="1784,3676" coordsize="2302,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">
                <v:group id="组合 65" o:spid="_x0000_s1060" style="position:absolute;left:1784;top:3718;width:2303;height:391" coordorigin="1784,3718" coordsize="2303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椭圆 75" o:spid="_x0000_s1061" style="position:absolute;left:1867;top:3719;width:2220;height:391;flip:y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" path="m,l9707,v98,554,195,1108,293,1662l10000,10000,,10000,,xe" fillcolor="#b8cce4 [1300]" stroked="f" strokeweight="3pt">
                    <v:stroke joinstyle="miter"/>
                    <v:path arrowok="t" o:connecttype="custom" o:connectlocs="0,0;2155,0;2220,65;2220,391;0,391;0,0" o:connectangles="0,0,0,0,0,0"/>
                  </v:shape>
                  <v:shape id="椭圆 75" o:spid="_x0000_s1062" style="position:absolute;left:1784;top:3718;width:2220;height:390;flip:y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" path="m,l9275,v400,,725,1848,725,4128l10000,10000,,10000,,xe" fillcolor="#1a94fc" stroked="f" strokeweight="3pt">
                    <v:stroke joinstyle="miter"/>
                    <v:path arrowok="t" o:connecttype="custom" o:connectlocs="0,0;2059,0;2220,161;2220,390;0,390;0,0" o:connectangles="0,0,0,0,0,0"/>
                  </v:shape>
                </v:group>
                <v:shape id="文本框 86" o:spid="_x0000_s1063" type="#_x0000_t202" style="position:absolute;left:2183;top:3676;width:1576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31AFA3A" w14:textId="77777777" w:rsidR="00916B7B" w:rsidRDefault="00000000">
                        <w:pPr>
                          <w:pStyle w:val="a3"/>
                          <w:spacing w:before="0" w:beforeAutospacing="0" w:after="0" w:afterAutospacing="0" w:line="320" w:lineRule="exact"/>
                          <w:rPr>
                            <w:rFonts w:hint="eastAsia"/>
                            <w:color w:val="FFFFFF" w:themeColor="background1"/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6" o:spid="_x0000_s1064" type="#_x0000_t75" alt="博士帽3" style="position:absolute;left:1841;top:3765;width:397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">
                  <v:imagedata r:id="rId10" o:title="博士帽3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EA5687" wp14:editId="4A065162">
                <wp:simplePos x="0" y="0"/>
                <wp:positionH relativeFrom="column">
                  <wp:posOffset>-670560</wp:posOffset>
                </wp:positionH>
                <wp:positionV relativeFrom="paragraph">
                  <wp:posOffset>6657340</wp:posOffset>
                </wp:positionV>
                <wp:extent cx="658812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24DCF" id="直接连接符 2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8pt,524.2pt" to="465.95pt,5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" strokecolor="#c6d9f1 [671]" strokeweight="1.5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6CFC5B" wp14:editId="431A3482">
                <wp:simplePos x="0" y="0"/>
                <wp:positionH relativeFrom="column">
                  <wp:posOffset>-670560</wp:posOffset>
                </wp:positionH>
                <wp:positionV relativeFrom="paragraph">
                  <wp:posOffset>5019040</wp:posOffset>
                </wp:positionV>
                <wp:extent cx="658812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440" y="593344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FE68E" id="直接连接符 21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8pt,395.2pt" to="465.95pt,3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" strokecolor="#c6d9f1 [671]" strokeweight="1.5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5D2608" wp14:editId="1388F3B3">
                <wp:simplePos x="0" y="0"/>
                <wp:positionH relativeFrom="column">
                  <wp:posOffset>-712470</wp:posOffset>
                </wp:positionH>
                <wp:positionV relativeFrom="paragraph">
                  <wp:posOffset>2928620</wp:posOffset>
                </wp:positionV>
                <wp:extent cx="6597015" cy="197548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30530" y="3843020"/>
                          <a:ext cx="6597015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CEE1D9" w14:textId="09D30833" w:rsidR="00916B7B" w:rsidRDefault="00000000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-20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公司                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  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实习生</w:t>
                            </w:r>
                          </w:p>
                          <w:p w14:paraId="4CBB3359" w14:textId="52023300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拥有一定的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专业相关知识，能够更好地完成公司产品的推广与销售工作；</w:t>
                            </w:r>
                          </w:p>
                          <w:p w14:paraId="44ADBE4A" w14:textId="38CAE736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在职期间完成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销售订单50余单，开拓渠道3家，维系稳定客户12家；</w:t>
                            </w:r>
                          </w:p>
                          <w:p w14:paraId="5869F85E" w14:textId="77777777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锻炼了销售的商务沟通能力。</w:t>
                            </w:r>
                          </w:p>
                          <w:p w14:paraId="746A2608" w14:textId="55C8CE33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拥有一定的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专业相关知识，能够更好地完成公司产品的推广与销售工作；</w:t>
                            </w:r>
                          </w:p>
                          <w:p w14:paraId="2741F2B9" w14:textId="1F677B8A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在职期间完成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销售订单50余单，开拓渠道3家，维系稳定客户12家；</w:t>
                            </w:r>
                          </w:p>
                          <w:p w14:paraId="280979C0" w14:textId="77777777" w:rsidR="00916B7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D2608" id="Rectangle 3" o:spid="_x0000_s1065" style="position:absolute;left:0;text-align:left;margin-left:-56.1pt;margin-top:230.6pt;width:519.45pt;height:155.5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" filled="f" stroked="f">
                <v:textbox>
                  <w:txbxContent>
                    <w:p w14:paraId="65CEE1D9" w14:textId="09D30833" w:rsidR="00916B7B" w:rsidRDefault="00000000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20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-20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公司                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  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实习生</w:t>
                      </w:r>
                    </w:p>
                    <w:p w14:paraId="4CBB3359" w14:textId="52023300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拥有一定的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专业相关知识，能够更好地完成公司产品的推广与销售工作；</w:t>
                      </w:r>
                    </w:p>
                    <w:p w14:paraId="44ADBE4A" w14:textId="38CAE736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在职期间完成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销售订单50余单，开拓渠道3家，维系稳定客户12家；</w:t>
                      </w:r>
                    </w:p>
                    <w:p w14:paraId="5869F85E" w14:textId="77777777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锻炼了销售的商务沟通能力。</w:t>
                      </w:r>
                    </w:p>
                    <w:p w14:paraId="746A2608" w14:textId="55C8CE33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拥有一定的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专业相关知识，能够更好地完成公司产品的推广与销售工作；</w:t>
                      </w:r>
                    </w:p>
                    <w:p w14:paraId="2741F2B9" w14:textId="1F677B8A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在职期间完成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销售订单50余单，开拓渠道3家，维系稳定客户12家；</w:t>
                      </w:r>
                    </w:p>
                    <w:p w14:paraId="280979C0" w14:textId="77777777" w:rsidR="00916B7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F9D7FF" wp14:editId="16E00D6F">
                <wp:simplePos x="0" y="0"/>
                <wp:positionH relativeFrom="column">
                  <wp:posOffset>-712470</wp:posOffset>
                </wp:positionH>
                <wp:positionV relativeFrom="paragraph">
                  <wp:posOffset>1529080</wp:posOffset>
                </wp:positionV>
                <wp:extent cx="659384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400" y="2443480"/>
                          <a:ext cx="65938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73641B" w14:textId="0FFE80AE" w:rsidR="00916B7B" w:rsidRDefault="00000000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-20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大学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学院                  </w:t>
                            </w:r>
                            <w:r w:rsidR="00BB4E9B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XX专业</w:t>
                            </w:r>
                          </w:p>
                          <w:p w14:paraId="17D443EA" w14:textId="1B517AAB" w:rsidR="00916B7B" w:rsidRDefault="00000000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主修课程：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9D7FF" id="矩形 14" o:spid="_x0000_s1066" style="position:absolute;left:0;text-align:left;margin-left:-56.1pt;margin-top:120.4pt;width:519.2pt;height:67.2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" filled="f" stroked="f">
                <v:textbox style="mso-fit-shape-to-text:t">
                  <w:txbxContent>
                    <w:p w14:paraId="5A73641B" w14:textId="0FFE80AE" w:rsidR="00916B7B" w:rsidRDefault="00000000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20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-20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大学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学院                  </w:t>
                      </w:r>
                      <w:r w:rsidR="00BB4E9B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XX专业</w:t>
                      </w:r>
                    </w:p>
                    <w:p w14:paraId="17D443EA" w14:textId="1B517AAB" w:rsidR="00916B7B" w:rsidRDefault="00000000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主修课程：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700CDA" wp14:editId="61A9E381">
                <wp:simplePos x="0" y="0"/>
                <wp:positionH relativeFrom="column">
                  <wp:posOffset>-670560</wp:posOffset>
                </wp:positionH>
                <wp:positionV relativeFrom="paragraph">
                  <wp:posOffset>2456815</wp:posOffset>
                </wp:positionV>
                <wp:extent cx="658812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4340" y="353568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21022" id="直接连接符 5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8pt,193.45pt" to="465.9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" strokecolor="#c6d9f1 [671]" strokeweight="1.5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D89C3AC" wp14:editId="39248855">
                <wp:simplePos x="0" y="0"/>
                <wp:positionH relativeFrom="column">
                  <wp:posOffset>-1181100</wp:posOffset>
                </wp:positionH>
                <wp:positionV relativeFrom="paragraph">
                  <wp:posOffset>-944245</wp:posOffset>
                </wp:positionV>
                <wp:extent cx="7604760" cy="10706100"/>
                <wp:effectExtent l="0" t="0" r="1524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" y="41275"/>
                          <a:ext cx="7604760" cy="1070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EB3EA" id="矩形 80" o:spid="_x0000_s1026" style="position:absolute;margin-left:-93pt;margin-top:-74.35pt;width:598.8pt;height:843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" fillcolor="white [3212]" stroked="f" strokeweight="2pt"/>
            </w:pict>
          </mc:Fallback>
        </mc:AlternateContent>
      </w:r>
      <w:r w:rsidR="00000000">
        <w:rPr>
          <w:rFonts w:hint="eastAsia"/>
        </w:rPr>
        <w:t xml:space="preserve"> </w:t>
      </w:r>
    </w:p>
    <w:sectPr w:rsidR="00916B7B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4912" w14:textId="77777777" w:rsidR="00BD68A3" w:rsidRDefault="00BD68A3" w:rsidP="00BB4E9B">
      <w:pPr>
        <w:spacing w:after="0" w:line="240" w:lineRule="auto"/>
      </w:pPr>
      <w:r>
        <w:separator/>
      </w:r>
    </w:p>
  </w:endnote>
  <w:endnote w:type="continuationSeparator" w:id="0">
    <w:p w14:paraId="2AA5E62D" w14:textId="77777777" w:rsidR="00BD68A3" w:rsidRDefault="00BD68A3" w:rsidP="00BB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0EFE" w14:textId="77777777" w:rsidR="00BD68A3" w:rsidRDefault="00BD68A3" w:rsidP="00BB4E9B">
      <w:pPr>
        <w:spacing w:after="0" w:line="240" w:lineRule="auto"/>
      </w:pPr>
      <w:r>
        <w:separator/>
      </w:r>
    </w:p>
  </w:footnote>
  <w:footnote w:type="continuationSeparator" w:id="0">
    <w:p w14:paraId="12F46426" w14:textId="77777777" w:rsidR="00BD68A3" w:rsidRDefault="00BD68A3" w:rsidP="00BB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B0785"/>
    <w:multiLevelType w:val="singleLevel"/>
    <w:tmpl w:val="595B078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20463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490CE4"/>
    <w:rsid w:val="00155A3C"/>
    <w:rsid w:val="00297596"/>
    <w:rsid w:val="003E0C38"/>
    <w:rsid w:val="006D4929"/>
    <w:rsid w:val="00916B7B"/>
    <w:rsid w:val="00A074E2"/>
    <w:rsid w:val="00BB4E9B"/>
    <w:rsid w:val="00BD68A3"/>
    <w:rsid w:val="02D43F7E"/>
    <w:rsid w:val="084C67AC"/>
    <w:rsid w:val="11814A93"/>
    <w:rsid w:val="11947889"/>
    <w:rsid w:val="149A6FC0"/>
    <w:rsid w:val="16E223F4"/>
    <w:rsid w:val="19EA2C50"/>
    <w:rsid w:val="1D7D68B0"/>
    <w:rsid w:val="1EC63130"/>
    <w:rsid w:val="1EFC4C0E"/>
    <w:rsid w:val="1F7F6B82"/>
    <w:rsid w:val="1FED65AA"/>
    <w:rsid w:val="26EC6F23"/>
    <w:rsid w:val="3B0950E4"/>
    <w:rsid w:val="3C19175C"/>
    <w:rsid w:val="3EDE5018"/>
    <w:rsid w:val="45490CE4"/>
    <w:rsid w:val="474E37EB"/>
    <w:rsid w:val="511D3328"/>
    <w:rsid w:val="53A401B3"/>
    <w:rsid w:val="59294DFB"/>
    <w:rsid w:val="595648C2"/>
    <w:rsid w:val="59E033FB"/>
    <w:rsid w:val="5E133B06"/>
    <w:rsid w:val="5FC57E41"/>
    <w:rsid w:val="612A35A1"/>
    <w:rsid w:val="67E3624C"/>
    <w:rsid w:val="6B7040C9"/>
    <w:rsid w:val="6C127EF2"/>
    <w:rsid w:val="6D283384"/>
    <w:rsid w:val="6DF514F3"/>
    <w:rsid w:val="72DC05FC"/>
    <w:rsid w:val="733A57E1"/>
    <w:rsid w:val="7350513B"/>
    <w:rsid w:val="7841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02C881"/>
  <w15:docId w15:val="{54AEABB0-D621-4E73-AD6D-5EBF038D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4E9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4E9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4E9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4E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</Template>
  <TotalTime>0</TotalTime>
  <Pages>1</Pages>
  <Words>10</Words>
  <Characters>21</Characters>
  <Application>Microsoft Office Word</Application>
  <DocSecurity>0</DocSecurity>
  <Lines>10</Lines>
  <Paragraphs>10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kedao</dc:creator>
  <cp:lastModifiedBy>Administrator</cp:lastModifiedBy>
  <cp:revision>2</cp:revision>
  <dcterms:created xsi:type="dcterms:W3CDTF">2025-10-26T06:35:00Z</dcterms:created>
  <dcterms:modified xsi:type="dcterms:W3CDTF">2025-10-26T06:35:00Z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