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FD7D" w14:textId="36F84AE1" w:rsidR="00675EB6" w:rsidRDefault="00F240F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214B7B7" wp14:editId="1D4112BC">
                <wp:simplePos x="0" y="0"/>
                <wp:positionH relativeFrom="column">
                  <wp:posOffset>-733425</wp:posOffset>
                </wp:positionH>
                <wp:positionV relativeFrom="paragraph">
                  <wp:posOffset>777875</wp:posOffset>
                </wp:positionV>
                <wp:extent cx="2552065" cy="1025525"/>
                <wp:effectExtent l="0" t="0" r="0" b="0"/>
                <wp:wrapNone/>
                <wp:docPr id="15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E90870E" w14:textId="4B4D353A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姓    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  <w:r w:rsidR="00F240FC"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张三</w:t>
                            </w:r>
                          </w:p>
                          <w:p w14:paraId="399A1B99" w14:textId="53A70563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年    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</w:p>
                          <w:p w14:paraId="68218BA1" w14:textId="196B0369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籍    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</w:p>
                          <w:p w14:paraId="69F69187" w14:textId="78B682D9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  <w:r w:rsidR="00F240FC"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类相关职位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4B7B7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-57.75pt;margin-top:61.25pt;width:200.95pt;height:80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" filled="f" stroked="f">
                <v:textbox style="mso-fit-shape-to-text:t">
                  <w:txbxContent>
                    <w:p w14:paraId="6E90870E" w14:textId="4B4D353A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姓    名：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  <w:r w:rsidR="00F240FC"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张三</w:t>
                      </w:r>
                    </w:p>
                    <w:p w14:paraId="399A1B99" w14:textId="53A70563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年    龄：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</w:p>
                    <w:p w14:paraId="68218BA1" w14:textId="196B0369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籍    贯：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</w:p>
                    <w:p w14:paraId="69F69187" w14:textId="78B682D9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  <w:r w:rsidR="00F240FC"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类相关职位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2EF07576" wp14:editId="29C158E9">
            <wp:simplePos x="0" y="0"/>
            <wp:positionH relativeFrom="column">
              <wp:posOffset>4933950</wp:posOffset>
            </wp:positionH>
            <wp:positionV relativeFrom="paragraph">
              <wp:posOffset>528955</wp:posOffset>
            </wp:positionV>
            <wp:extent cx="984885" cy="1294765"/>
            <wp:effectExtent l="0" t="0" r="5715" b="635"/>
            <wp:wrapNone/>
            <wp:docPr id="17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1294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3721D9" wp14:editId="5A7AE7B4">
                <wp:simplePos x="0" y="0"/>
                <wp:positionH relativeFrom="column">
                  <wp:posOffset>1832610</wp:posOffset>
                </wp:positionH>
                <wp:positionV relativeFrom="paragraph">
                  <wp:posOffset>-513080</wp:posOffset>
                </wp:positionV>
                <wp:extent cx="1600200" cy="581025"/>
                <wp:effectExtent l="0" t="0" r="0" b="0"/>
                <wp:wrapNone/>
                <wp:docPr id="55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7EEB9B2" w14:textId="77777777" w:rsidR="00675EB6" w:rsidRDefault="00000000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48"/>
                                <w:szCs w:val="56"/>
                              </w:rPr>
                              <w:t>求职简历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613721D9" id="文本框 89" o:spid="_x0000_s1027" type="#_x0000_t202" style="position:absolute;left:0;text-align:left;margin-left:144.3pt;margin-top:-40.4pt;width:126pt;height:4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" filled="f" stroked="f">
                <v:textbox>
                  <w:txbxContent>
                    <w:p w14:paraId="47EEB9B2" w14:textId="77777777" w:rsidR="00675EB6" w:rsidRDefault="00000000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48"/>
                          <w:szCs w:val="56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77E65" wp14:editId="5638EEAA">
                <wp:simplePos x="0" y="0"/>
                <wp:positionH relativeFrom="column">
                  <wp:posOffset>-618490</wp:posOffset>
                </wp:positionH>
                <wp:positionV relativeFrom="paragraph">
                  <wp:posOffset>434340</wp:posOffset>
                </wp:positionV>
                <wp:extent cx="1103630" cy="339725"/>
                <wp:effectExtent l="0" t="0" r="0" b="0"/>
                <wp:wrapNone/>
                <wp:docPr id="5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4510" y="1348740"/>
                          <a:ext cx="11036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79FCD4A2" w14:textId="77777777" w:rsidR="00675EB6" w:rsidRDefault="00000000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/>
                                <w:sz w:val="24"/>
                                <w:szCs w:val="32"/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F777E65" id="文本框 90" o:spid="_x0000_s1028" type="#_x0000_t202" style="position:absolute;left:0;text-align:left;margin-left:-48.7pt;margin-top:34.2pt;width:86.9pt;height:2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" filled="f" stroked="f">
                <v:textbox>
                  <w:txbxContent>
                    <w:p w14:paraId="79FCD4A2" w14:textId="77777777" w:rsidR="00675EB6" w:rsidRDefault="00000000">
                      <w:pP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/>
                          <w:sz w:val="24"/>
                          <w:szCs w:val="32"/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128C0E7" wp14:editId="737D5341">
                <wp:simplePos x="0" y="0"/>
                <wp:positionH relativeFrom="column">
                  <wp:posOffset>-848360</wp:posOffset>
                </wp:positionH>
                <wp:positionV relativeFrom="paragraph">
                  <wp:posOffset>431800</wp:posOffset>
                </wp:positionV>
                <wp:extent cx="6777990" cy="391160"/>
                <wp:effectExtent l="0" t="0" r="3810" b="15240"/>
                <wp:wrapNone/>
                <wp:docPr id="7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854" y="2403"/>
                          <a:chExt cx="10674" cy="616"/>
                        </a:xfrm>
                      </wpg:grpSpPr>
                      <wpg:grpSp>
                        <wpg:cNvPr id="5" name="组合 17"/>
                        <wpg:cNvGrpSpPr/>
                        <wpg:grpSpPr>
                          <a:xfrm>
                            <a:off x="854" y="2473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2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rect l="0" t="0" r="0" b="0"/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rect l="0" t="0" r="0" b="0"/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4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6" name="文本框 6"/>
                        <wps:cNvSpPr txBox="1"/>
                        <wps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1ABD1A2F" w14:textId="77777777" w:rsidR="00675EB6" w:rsidRDefault="00000000"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8C0E7" id="组合 22" o:spid="_x0000_s1029" style="position:absolute;left:0;text-align:left;margin-left:-66.8pt;margin-top:34pt;width:533.7pt;height:30.8pt;z-index:-251662336" coordorigin="854,2403" coordsize="1067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">
                <v:group id="组合 17" o:spid="_x0000_s1030" style="position:absolute;left:854;top:2473;width:10674;height:546" coordorigin="747,2519" coordsize="106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梯形 12" o:spid="_x0000_s1031" style="position:absolute;left:646;top:2706;width:460;height:258;rotation:-90;flip:y;visibility:visible;mso-wrap-style:square;v-text-anchor:middle" coordsize="46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" path="m,258l130,,329,,460,258,,258xe" fillcolor="#335264" stroked="f" strokeweight="1pt">
                    <v:path arrowok="t" o:connecttype="custom" o:connectlocs="230,0;65,129;230,258;394,129" o:connectangles="270,180,90,0" textboxrect="0,0,460,258"/>
                  </v:shape>
                  <v:shape id="剪去单角的矩形 5" o:spid="_x0000_s1032" style="position:absolute;left:747;top:2519;width:2062;height:416;visibility:visible;mso-wrap-style:square;v-text-anchor:middle" coordsize="206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" path="m,l1854,r208,208l2062,416,,416,,xe" fillcolor="#5485a5" stroked="f" strokeweight="1pt">
                    <v:path arrowok="t" o:connecttype="custom" o:connectlocs="2062,208;1031,416;0,208;1031,0" o:connectangles="0,90,180,270" textboxrect="0,0,2062,416"/>
                  </v:shape>
                  <v:line id="直接连接符 14" o:spid="_x0000_s1033" style="position:absolute;visibility:visible;mso-wrap-style:square" from="1005,2935" to="11422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" strokecolor="#ddd" strokeweight=".5pt">
                    <v:stroke joinstyle="miter"/>
                  </v:line>
                </v:group>
                <v:shape id="文本框 6" o:spid="_x0000_s1034" type="#_x0000_t202" style="position:absolute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ABD1A2F" w14:textId="77777777" w:rsidR="00675EB6" w:rsidRDefault="0000000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9EFCFB0" wp14:editId="6FFF5C24">
                <wp:simplePos x="0" y="0"/>
                <wp:positionH relativeFrom="column">
                  <wp:posOffset>-848360</wp:posOffset>
                </wp:positionH>
                <wp:positionV relativeFrom="paragraph">
                  <wp:posOffset>7957185</wp:posOffset>
                </wp:positionV>
                <wp:extent cx="6777990" cy="391160"/>
                <wp:effectExtent l="0" t="0" r="3810" b="825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14254"/>
                          <a:chExt cx="10674" cy="616"/>
                        </a:xfrm>
                      </wpg:grpSpPr>
                      <wpg:grpSp>
                        <wpg:cNvPr id="51" name="组合 17"/>
                        <wpg:cNvGrpSpPr/>
                        <wpg:grpSpPr>
                          <a:xfrm>
                            <a:off x="3308" y="14324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4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rect l="0" t="0" r="0" b="0"/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4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rect l="0" t="0" r="0" b="0"/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5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52" name="文本框 64"/>
                        <wps:cNvSpPr txBox="1"/>
                        <wps:spPr>
                          <a:xfrm>
                            <a:off x="3670" y="14254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63D0B8FE" w14:textId="77777777" w:rsidR="00675EB6" w:rsidRDefault="00000000"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  <w:t>专业技能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FCFB0" id="组合 59" o:spid="_x0000_s1035" style="position:absolute;left:0;text-align:left;margin-left:-66.8pt;margin-top:626.55pt;width:533.7pt;height:30.8pt;z-index:251700224" coordorigin="3308,14254" coordsize="1067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">
                <v:group id="组合 17" o:spid="_x0000_s1036" style="position:absolute;left:3308;top:14324;width:10674;height:546" coordorigin="747,2519" coordsize="106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梯形 12" o:spid="_x0000_s1037" style="position:absolute;left:646;top:2706;width:460;height:258;rotation:-90;flip:y;visibility:visible;mso-wrap-style:square;v-text-anchor:middle" coordsize="46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" path="m,258l130,,329,,460,258,,258xe" fillcolor="#335264" stroked="f" strokeweight="1pt">
                    <v:path arrowok="t" o:connecttype="custom" o:connectlocs="230,0;65,129;230,258;394,129" o:connectangles="270,180,90,0" textboxrect="0,0,460,258"/>
                  </v:shape>
                  <v:shape id="剪去单角的矩形 5" o:spid="_x0000_s1038" style="position:absolute;left:747;top:2519;width:2062;height:416;visibility:visible;mso-wrap-style:square;v-text-anchor:middle" coordsize="206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" path="m,l1854,r208,208l2062,416,,416,,xe" fillcolor="#5485a5" stroked="f" strokeweight="1pt">
                    <v:path arrowok="t" o:connecttype="custom" o:connectlocs="2062,208;1031,416;0,208;1031,0" o:connectangles="0,90,180,270" textboxrect="0,0,2062,416"/>
                  </v:shape>
                  <v:line id="直接连接符 14" o:spid="_x0000_s1039" style="position:absolute;visibility:visible;mso-wrap-style:square" from="1005,2935" to="11422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" strokecolor="#ddd" strokeweight=".5pt">
                    <v:stroke joinstyle="miter"/>
                  </v:line>
                </v:group>
                <v:shape id="文本框 64" o:spid="_x0000_s1040" type="#_x0000_t202" style="position:absolute;left:3670;top:14254;width:1738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3D0B8FE" w14:textId="77777777" w:rsidR="00675EB6" w:rsidRDefault="0000000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  <w:t>专业技能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27EBCAD" wp14:editId="43190C65">
                <wp:simplePos x="0" y="0"/>
                <wp:positionH relativeFrom="column">
                  <wp:posOffset>-848360</wp:posOffset>
                </wp:positionH>
                <wp:positionV relativeFrom="paragraph">
                  <wp:posOffset>4920615</wp:posOffset>
                </wp:positionV>
                <wp:extent cx="6777990" cy="391160"/>
                <wp:effectExtent l="0" t="0" r="3810" b="825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9472"/>
                          <a:chExt cx="10674" cy="616"/>
                        </a:xfrm>
                      </wpg:grpSpPr>
                      <wpg:grpSp>
                        <wpg:cNvPr id="36" name="组合 17"/>
                        <wpg:cNvGrpSpPr/>
                        <wpg:grpSpPr>
                          <a:xfrm>
                            <a:off x="3308" y="9542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33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rect l="0" t="0" r="0" b="0"/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4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rect l="0" t="0" r="0" b="0"/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35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37" name="文本框 46"/>
                        <wps:cNvSpPr txBox="1"/>
                        <wps:spPr>
                          <a:xfrm>
                            <a:off x="3670" y="9472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B12D80D" w14:textId="77777777" w:rsidR="00675EB6" w:rsidRDefault="00000000"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7EBCAD" id="组合 60" o:spid="_x0000_s1041" style="position:absolute;left:0;text-align:left;margin-left:-66.8pt;margin-top:387.45pt;width:533.7pt;height:30.8pt;z-index:251679744" coordorigin="3308,9472" coordsize="1067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">
                <v:group id="组合 17" o:spid="_x0000_s1042" style="position:absolute;left:3308;top:9542;width:10674;height:546" coordorigin="747,2519" coordsize="106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梯形 12" o:spid="_x0000_s1043" style="position:absolute;left:646;top:2706;width:460;height:258;rotation:-90;flip:y;visibility:visible;mso-wrap-style:square;v-text-anchor:middle" coordsize="46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" path="m,258l130,,329,,460,258,,258xe" fillcolor="#335264" stroked="f" strokeweight="1pt">
                    <v:path arrowok="t" o:connecttype="custom" o:connectlocs="230,0;65,129;230,258;394,129" o:connectangles="270,180,90,0" textboxrect="0,0,460,258"/>
                  </v:shape>
                  <v:shape id="剪去单角的矩形 5" o:spid="_x0000_s1044" style="position:absolute;left:747;top:2519;width:2062;height:416;visibility:visible;mso-wrap-style:square;v-text-anchor:middle" coordsize="206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" path="m,l1854,r208,208l2062,416,,416,,xe" fillcolor="#5485a5" stroked="f" strokeweight="1pt">
                    <v:path arrowok="t" o:connecttype="custom" o:connectlocs="2062,208;1031,416;0,208;1031,0" o:connectangles="0,90,180,270" textboxrect="0,0,2062,416"/>
                  </v:shape>
                  <v:line id="直接连接符 14" o:spid="_x0000_s1045" style="position:absolute;visibility:visible;mso-wrap-style:square" from="1005,2935" to="11422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" strokecolor="#ddd" strokeweight=".5pt">
                    <v:stroke joinstyle="miter"/>
                  </v:line>
                </v:group>
                <v:shape id="文本框 46" o:spid="_x0000_s1046" type="#_x0000_t202" style="position:absolute;left:3670;top:9472;width:1738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4B12D80D" w14:textId="77777777" w:rsidR="00675EB6" w:rsidRDefault="0000000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2FD4679" wp14:editId="39856A3F">
                <wp:simplePos x="0" y="0"/>
                <wp:positionH relativeFrom="column">
                  <wp:posOffset>-848360</wp:posOffset>
                </wp:positionH>
                <wp:positionV relativeFrom="paragraph">
                  <wp:posOffset>3476625</wp:posOffset>
                </wp:positionV>
                <wp:extent cx="6777990" cy="391160"/>
                <wp:effectExtent l="0" t="0" r="3810" b="825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7198"/>
                          <a:chExt cx="10674" cy="616"/>
                        </a:xfrm>
                      </wpg:grpSpPr>
                      <wpg:grpSp>
                        <wpg:cNvPr id="27" name="组合 17"/>
                        <wpg:cNvGrpSpPr/>
                        <wpg:grpSpPr>
                          <a:xfrm>
                            <a:off x="3308" y="7268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24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rect l="0" t="0" r="0" b="0"/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5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rect l="0" t="0" r="0" b="0"/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6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28" name="文本框 35"/>
                        <wps:cNvSpPr txBox="1"/>
                        <wps:spPr>
                          <a:xfrm>
                            <a:off x="3670" y="7198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46D213B" w14:textId="77777777" w:rsidR="00675EB6" w:rsidRDefault="00000000"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D4679" id="组合 61" o:spid="_x0000_s1047" style="position:absolute;left:0;text-align:left;margin-left:-66.8pt;margin-top:273.75pt;width:533.7pt;height:30.8pt;z-index:251687936" coordorigin="3308,7198" coordsize="1067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">
                <v:group id="组合 17" o:spid="_x0000_s1048" style="position:absolute;left:3308;top:7268;width:10674;height:546" coordorigin="747,2519" coordsize="106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梯形 12" o:spid="_x0000_s1049" style="position:absolute;left:646;top:2706;width:460;height:258;rotation:-90;flip:y;visibility:visible;mso-wrap-style:square;v-text-anchor:middle" coordsize="46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" path="m,258l130,,329,,460,258,,258xe" fillcolor="#335264" stroked="f" strokeweight="1pt">
                    <v:path arrowok="t" o:connecttype="custom" o:connectlocs="230,0;65,129;230,258;394,129" o:connectangles="270,180,90,0" textboxrect="0,0,460,258"/>
                  </v:shape>
                  <v:shape id="剪去单角的矩形 5" o:spid="_x0000_s1050" style="position:absolute;left:747;top:2519;width:2062;height:416;visibility:visible;mso-wrap-style:square;v-text-anchor:middle" coordsize="206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" path="m,l1854,r208,208l2062,416,,416,,xe" fillcolor="#5485a5" stroked="f" strokeweight="1pt">
                    <v:path arrowok="t" o:connecttype="custom" o:connectlocs="2062,208;1031,416;0,208;1031,0" o:connectangles="0,90,180,270" textboxrect="0,0,2062,416"/>
                  </v:shape>
                  <v:line id="直接连接符 14" o:spid="_x0000_s1051" style="position:absolute;visibility:visible;mso-wrap-style:square" from="1005,2935" to="11422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" strokecolor="#ddd" strokeweight=".5pt">
                    <v:stroke joinstyle="miter"/>
                  </v:line>
                </v:group>
                <v:shape id="文本框 35" o:spid="_x0000_s1052" type="#_x0000_t202" style="position:absolute;left:3670;top:7198;width:1738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246D213B" w14:textId="77777777" w:rsidR="00675EB6" w:rsidRDefault="0000000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  <w:t>教育经历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E49C801" wp14:editId="7F8AB563">
                <wp:simplePos x="0" y="0"/>
                <wp:positionH relativeFrom="column">
                  <wp:posOffset>1931670</wp:posOffset>
                </wp:positionH>
                <wp:positionV relativeFrom="paragraph">
                  <wp:posOffset>1453515</wp:posOffset>
                </wp:positionV>
                <wp:extent cx="112395" cy="110490"/>
                <wp:effectExtent l="0" t="0" r="1905" b="3810"/>
                <wp:wrapNone/>
                <wp:docPr id="13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670" y="2367915"/>
                          <a:ext cx="112395" cy="1104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9654" h="903534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140F895" id="微信" o:spid="_x0000_s1026" style="position:absolute;margin-left:152.1pt;margin-top:114.45pt;width:8.85pt;height:8.7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9654,903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" path="m813088,487443v-19882,,-36000,16118,-36000,36000c777088,543325,793206,559443,813088,559443v19882,,36000,-16118,36000,-36000c849088,503561,832970,487443,813088,487443xm606961,487443v-19882,,-36000,16118,-36000,36000c570961,543325,587079,559443,606961,559443v19882,,36000,-16118,36000,-36000c642961,503561,626843,487443,606961,487443xm691345,336511v78145,-1431,155767,28157,210413,85599c999759,525126,990612,681640,881173,774306r24673,129228l792422,824563c666952,867914,525982,820668,459770,713074,386891,594648,429055,444146,554971,373268v42413,-23874,89487,-35899,136374,-36757xm547874,187267v-29823,,-54000,24177,-54000,54000c493874,271090,518051,295267,547874,295267v29823,,54000,-24177,54000,-54000c601874,211444,577697,187267,547874,187267xm294449,187267v-29823,,-54000,24177,-54000,54000c240449,271090,264626,295267,294449,295267v29823,,54000,-24177,54000,-54000c348449,211444,324272,187267,294449,187267xm408549,168v47984,-1281,96848,4702,144592,18632c730896,70663,843952,217556,840274,375462,754752,310337,632797,302687,535419,357502,409503,428380,367339,578882,440218,697308v10134,16467,22019,31521,38179,42251c442192,745523,404623,745773,366675,741395l245711,837584,214226,696474c11680,595442,-59861,368389,54436,189343,128564,73222,264598,4010,408549,168xe" fillcolor="#4d4d4d" stroked="f" strokeweight="1pt">
                <v:path arrowok="t" textboxrect="0,0,969654,903534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75D8DCE" wp14:editId="2B15CE9C">
                <wp:simplePos x="0" y="0"/>
                <wp:positionH relativeFrom="column">
                  <wp:posOffset>1931670</wp:posOffset>
                </wp:positionH>
                <wp:positionV relativeFrom="paragraph">
                  <wp:posOffset>1675130</wp:posOffset>
                </wp:positionV>
                <wp:extent cx="128270" cy="127000"/>
                <wp:effectExtent l="0" t="0" r="5080" b="6350"/>
                <wp:wrapNone/>
                <wp:docPr id="1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4670" y="2589530"/>
                          <a:ext cx="128270" cy="1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48" h="556307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7768FAB7" id="微博" o:spid="_x0000_s1026" style="position:absolute;margin-left:152.1pt;margin-top:131.9pt;width:10.1pt;height:10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4048,55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" path="m222901,383453v-4586,524,-9288,1828,-13862,3967c190739,395979,181407,414680,188193,429191v6787,14511,27124,19336,45423,10778c251915,431410,261248,412709,254461,398198v-5090,-10883,-17802,-16319,-31560,-14745xm284035,369073v-2497,-776,-5378,-632,-8050,618c270641,372190,268154,378164,270432,383034v2278,4870,8456,6791,13801,4291c289577,384826,292063,378852,289785,373982v-1138,-2435,-3252,-4132,-5750,-4909xm266604,297070v52474,3268,95705,38478,101159,86000c373996,437381,328527,487207,266205,494360,203883,501513,148308,463284,142074,408972,135841,354661,181310,304835,243632,297682v7791,-894,15476,-1079,22972,-612xm297042,252387v-13424,-211,-27222,452,-41249,2062c143583,267328,59288,335880,67516,407566v8227,71686,105861,119359,218071,106480c397797,501168,482091,432615,473864,360929,466665,298204,391015,253864,297042,252387xm509416,97868v35425,1314,78691,29712,80841,85183c592352,199448,588214,215684,579852,229407r376,174c580244,229743,580186,229872,580126,230000r-1419,2024c578590,232839,578192,233485,577787,234126r-402,-218c572286,241165,563167,244302,554750,241632r-6435,-2989c539522,233101,536249,221620,540834,211750r254,-348l541243,211474v8059,-18390,5551,-36115,620,-46083c534763,151042,514479,135118,480142,145181r-117,-698c471706,144624,464282,140887,461009,134412r-2043,-6237c457496,119354,463572,110158,473636,106144r-65,-383c485121,99922,497817,97438,509416,97868xm286518,82088v90220,9888,31147,81906,50845,101912c387081,179119,437510,146098,486517,169358v46559,33656,7795,64567,14537,95477c649340,323962,585744,409170,562675,436725,354965,648778,45454,533772,10807,435328,-41075,330306,100878,89491,286518,82088xm489068,c596753,,684048,87296,684048,194980v,21867,-3600,42894,-11082,62235l672379,257003v-3412,8614,-14856,12361,-26654,8913l637884,262819v-10354,-5232,-16099,-14929,-13576,-23175l623975,239524v5285,-13865,7799,-28911,7799,-44544c631774,116165,567883,52274,489068,52274r-19126,1928l469951,54239v-90,127,-207,158,-324,188c460634,56697,450861,49439,446718,37636r-2099,-8313c442667,16995,447797,5987,456757,3699r-96,-432c467135,923,477994,,489068,xe" fillcolor="#4d4d4d" stroked="f" strokeweight="1pt">
                <v:path arrowok="t" textboxrect="0,0,684048,556307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EA4080A" wp14:editId="75D571DF">
                <wp:simplePos x="0" y="0"/>
                <wp:positionH relativeFrom="column">
                  <wp:posOffset>1925320</wp:posOffset>
                </wp:positionH>
                <wp:positionV relativeFrom="paragraph">
                  <wp:posOffset>1242060</wp:posOffset>
                </wp:positionV>
                <wp:extent cx="124460" cy="88900"/>
                <wp:effectExtent l="0" t="0" r="8890" b="6350"/>
                <wp:wrapNone/>
                <wp:docPr id="11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8320" y="2156460"/>
                          <a:ext cx="124460" cy="889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6360" y="43510"/>
                            </a:cxn>
                            <a:cxn ang="0">
                              <a:pos x="83541" y="46168"/>
                            </a:cxn>
                            <a:cxn ang="0">
                              <a:pos x="109358" y="70507"/>
                            </a:cxn>
                            <a:cxn ang="0">
                              <a:pos x="109746" y="71096"/>
                            </a:cxn>
                            <a:cxn ang="0">
                              <a:pos x="115620" y="71096"/>
                            </a:cxn>
                            <a:cxn ang="0">
                              <a:pos x="38099" y="43510"/>
                            </a:cxn>
                            <a:cxn ang="0">
                              <a:pos x="8839" y="71096"/>
                            </a:cxn>
                            <a:cxn ang="0">
                              <a:pos x="14713" y="71096"/>
                            </a:cxn>
                            <a:cxn ang="0">
                              <a:pos x="15101" y="70508"/>
                            </a:cxn>
                            <a:cxn ang="0">
                              <a:pos x="40918" y="46168"/>
                            </a:cxn>
                            <a:cxn ang="0">
                              <a:pos x="10898" y="17803"/>
                            </a:cxn>
                            <a:cxn ang="0">
                              <a:pos x="52385" y="56917"/>
                            </a:cxn>
                            <a:cxn ang="0">
                              <a:pos x="61957" y="60655"/>
                            </a:cxn>
                            <a:cxn ang="0">
                              <a:pos x="62230" y="60630"/>
                            </a:cxn>
                            <a:cxn ang="0">
                              <a:pos x="72074" y="56917"/>
                            </a:cxn>
                            <a:cxn ang="0">
                              <a:pos x="113562" y="17803"/>
                            </a:cxn>
                            <a:cxn ang="0">
                              <a:pos x="107923" y="17803"/>
                            </a:cxn>
                            <a:cxn ang="0">
                              <a:pos x="70752" y="52848"/>
                            </a:cxn>
                            <a:cxn ang="0">
                              <a:pos x="62230" y="56063"/>
                            </a:cxn>
                            <a:cxn ang="0">
                              <a:pos x="61994" y="56084"/>
                            </a:cxn>
                            <a:cxn ang="0">
                              <a:pos x="53707" y="52848"/>
                            </a:cxn>
                            <a:cxn ang="0">
                              <a:pos x="16536" y="17803"/>
                            </a:cxn>
                            <a:cxn ang="0">
                              <a:pos x="21635" y="0"/>
                            </a:cxn>
                            <a:cxn ang="0">
                              <a:pos x="102824" y="0"/>
                            </a:cxn>
                            <a:cxn ang="0">
                              <a:pos x="124460" y="20398"/>
                            </a:cxn>
                            <a:cxn ang="0">
                              <a:pos x="124460" y="68501"/>
                            </a:cxn>
                            <a:cxn ang="0">
                              <a:pos x="102824" y="88900"/>
                            </a:cxn>
                            <a:cxn ang="0">
                              <a:pos x="21635" y="88900"/>
                            </a:cxn>
                            <a:cxn ang="0">
                              <a:pos x="0" y="68501"/>
                            </a:cxn>
                            <a:cxn ang="0">
                              <a:pos x="0" y="20398"/>
                            </a:cxn>
                            <a:cxn ang="0">
                              <a:pos x="21635" y="0"/>
                            </a:cxn>
                          </a:cxnLst>
                          <a:rect l="0" t="0" r="0" b="0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4FAB28A9" id="信息" o:spid="_x0000_s1026" style="position:absolute;margin-left:151.6pt;margin-top:97.8pt;width:9.8pt;height:7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9316,40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" path="m367281,196274r-11988,11989l465090,318060v732,732,1437,1481,1649,2656l491723,320716,367281,196274xm162035,196274l37593,320716r24984,l64225,318061,174023,208263,162035,196274xm46349,80311l222791,256753v11241,11242,25976,16863,40709,16863c263887,273616,264274,273611,264659,273504v15115,402,30330,-5215,41866,-16751l482968,80311r-23978,l300904,238397v-9987,9988,-23159,14850,-36245,14502c264325,252991,263990,252995,263656,252995v-12756,,-25512,-4867,-35244,-14598l70326,80311r-23977,xm92015,l437301,v50818,,92015,41197,92015,92015l529316,309011v,50818,-41197,92015,-92015,92015l92015,401026c41197,401026,,359829,,309011l,92015c,41197,41197,,92015,xe" fillcolor="#4d4d4d" stroked="f" strokeweight="1pt">
                <v:path arrowok="t" o:connecttype="custom" o:connectlocs="86360,43510;83541,46168;109358,70507;109746,71096;115620,71096;38099,43510;8839,71096;14713,71096;15101,70508;40918,46168;10898,17803;52385,56917;61957,60655;62230,60630;72074,56917;113562,17803;107923,17803;70752,52848;62230,56063;61994,56084;53707,52848;16536,17803;21635,0;102824,0;124460,20398;124460,68501;102824,88900;21635,88900;0,68501;0,20398;21635,0" o:connectangles="0,0,0,0,0,0,0,0,0,0,0,0,0,0,0,0,0,0,0,0,0,0,0,0,0,0,0,0,0,0,0" textboxrect="0,0,529316,401026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87E7D29" wp14:editId="1F3DD756">
                <wp:simplePos x="0" y="0"/>
                <wp:positionH relativeFrom="column">
                  <wp:posOffset>1947545</wp:posOffset>
                </wp:positionH>
                <wp:positionV relativeFrom="paragraph">
                  <wp:posOffset>959485</wp:posOffset>
                </wp:positionV>
                <wp:extent cx="80010" cy="152400"/>
                <wp:effectExtent l="0" t="0" r="15240" b="0"/>
                <wp:wrapNone/>
                <wp:docPr id="9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0545" y="1873885"/>
                          <a:ext cx="80010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9642952" y="709165"/>
                            </a:cxn>
                            <a:cxn ang="0">
                              <a:pos x="18106268" y="0"/>
                            </a:cxn>
                            <a:cxn ang="0">
                              <a:pos x="16452658" y="864017"/>
                            </a:cxn>
                            <a:cxn ang="0">
                              <a:pos x="7023705" y="5624346"/>
                            </a:cxn>
                            <a:cxn ang="0">
                              <a:pos x="3557774" y="6659532"/>
                            </a:cxn>
                            <a:cxn ang="0">
                              <a:pos x="1069007" y="9096758"/>
                            </a:cxn>
                            <a:cxn ang="0">
                              <a:pos x="8351" y="12471365"/>
                            </a:cxn>
                            <a:cxn ang="0">
                              <a:pos x="442646" y="43902435"/>
                            </a:cxn>
                            <a:cxn ang="0">
                              <a:pos x="2421951" y="46763510"/>
                            </a:cxn>
                            <a:cxn ang="0">
                              <a:pos x="5553809" y="48418205"/>
                            </a:cxn>
                            <a:cxn ang="0">
                              <a:pos x="19233738" y="48564936"/>
                            </a:cxn>
                            <a:cxn ang="0">
                              <a:pos x="22540958" y="47211824"/>
                            </a:cxn>
                            <a:cxn ang="0">
                              <a:pos x="24779196" y="44554528"/>
                            </a:cxn>
                            <a:cxn ang="0">
                              <a:pos x="25522483" y="12838167"/>
                            </a:cxn>
                            <a:cxn ang="0">
                              <a:pos x="24996344" y="10205309"/>
                            </a:cxn>
                            <a:cxn ang="0">
                              <a:pos x="23392819" y="7808865"/>
                            </a:cxn>
                            <a:cxn ang="0">
                              <a:pos x="20962515" y="6194927"/>
                            </a:cxn>
                            <a:cxn ang="0">
                              <a:pos x="5069429" y="13213115"/>
                            </a:cxn>
                            <a:cxn ang="0">
                              <a:pos x="5695790" y="11957833"/>
                            </a:cxn>
                            <a:cxn ang="0">
                              <a:pos x="6831613" y="11126400"/>
                            </a:cxn>
                            <a:cxn ang="0">
                              <a:pos x="17529992" y="10898183"/>
                            </a:cxn>
                            <a:cxn ang="0">
                              <a:pos x="18941424" y="11256839"/>
                            </a:cxn>
                            <a:cxn ang="0">
                              <a:pos x="19993729" y="12177904"/>
                            </a:cxn>
                            <a:cxn ang="0">
                              <a:pos x="20486461" y="13506552"/>
                            </a:cxn>
                            <a:cxn ang="0">
                              <a:pos x="20361183" y="22888600"/>
                            </a:cxn>
                            <a:cxn ang="0">
                              <a:pos x="19626248" y="24078689"/>
                            </a:cxn>
                            <a:cxn ang="0">
                              <a:pos x="18415285" y="24796000"/>
                            </a:cxn>
                            <a:cxn ang="0">
                              <a:pos x="7675121" y="24910122"/>
                            </a:cxn>
                            <a:cxn ang="0">
                              <a:pos x="6330503" y="24429199"/>
                            </a:cxn>
                            <a:cxn ang="0">
                              <a:pos x="5370069" y="23410279"/>
                            </a:cxn>
                            <a:cxn ang="0">
                              <a:pos x="5010966" y="22024583"/>
                            </a:cxn>
                            <a:cxn ang="0">
                              <a:pos x="5946345" y="29711181"/>
                            </a:cxn>
                            <a:cxn ang="0">
                              <a:pos x="10222350" y="29328062"/>
                            </a:cxn>
                            <a:cxn ang="0">
                              <a:pos x="11049155" y="29711181"/>
                            </a:cxn>
                            <a:cxn ang="0">
                              <a:pos x="11299710" y="33452591"/>
                            </a:cxn>
                            <a:cxn ang="0">
                              <a:pos x="10731812" y="34267706"/>
                            </a:cxn>
                            <a:cxn ang="0">
                              <a:pos x="6455780" y="34341072"/>
                            </a:cxn>
                            <a:cxn ang="0">
                              <a:pos x="5754253" y="33656370"/>
                            </a:cxn>
                            <a:cxn ang="0">
                              <a:pos x="14105846" y="29963862"/>
                            </a:cxn>
                            <a:cxn ang="0">
                              <a:pos x="14874188" y="29344379"/>
                            </a:cxn>
                            <a:cxn ang="0">
                              <a:pos x="19133517" y="29507403"/>
                            </a:cxn>
                            <a:cxn ang="0">
                              <a:pos x="19609545" y="30379566"/>
                            </a:cxn>
                            <a:cxn ang="0">
                              <a:pos x="19300553" y="34088366"/>
                            </a:cxn>
                            <a:cxn ang="0">
                              <a:pos x="15099688" y="34389974"/>
                            </a:cxn>
                            <a:cxn ang="0">
                              <a:pos x="14214420" y="33933514"/>
                            </a:cxn>
                            <a:cxn ang="0">
                              <a:pos x="5712494" y="37886849"/>
                            </a:cxn>
                            <a:cxn ang="0">
                              <a:pos x="6263688" y="37071734"/>
                            </a:cxn>
                            <a:cxn ang="0">
                              <a:pos x="10539720" y="36998368"/>
                            </a:cxn>
                            <a:cxn ang="0">
                              <a:pos x="11249599" y="37691216"/>
                            </a:cxn>
                            <a:cxn ang="0">
                              <a:pos x="11166081" y="41473382"/>
                            </a:cxn>
                            <a:cxn ang="0">
                              <a:pos x="10330924" y="42011353"/>
                            </a:cxn>
                            <a:cxn ang="0">
                              <a:pos x="6096678" y="41774964"/>
                            </a:cxn>
                            <a:cxn ang="0">
                              <a:pos x="5704142" y="38000970"/>
                            </a:cxn>
                            <a:cxn ang="0">
                              <a:pos x="14339697" y="37267341"/>
                            </a:cxn>
                            <a:cxn ang="0">
                              <a:pos x="18540537" y="36957612"/>
                            </a:cxn>
                            <a:cxn ang="0">
                              <a:pos x="19434156" y="37414072"/>
                            </a:cxn>
                            <a:cxn ang="0">
                              <a:pos x="19592841" y="41179945"/>
                            </a:cxn>
                            <a:cxn ang="0">
                              <a:pos x="18958128" y="41929841"/>
                            </a:cxn>
                            <a:cxn ang="0">
                              <a:pos x="14673744" y="41929841"/>
                            </a:cxn>
                            <a:cxn ang="0">
                              <a:pos x="14047383" y="41179945"/>
                            </a:cxn>
                          </a:cxnLst>
                          <a:rect l="0" t="0" r="0" b="0"/>
                          <a:pathLst>
                            <a:path w="3056" h="5968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 w="9525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617EBA2" id="手机" o:spid="_x0000_s1026" style="position:absolute;margin-left:153.35pt;margin-top:75.55pt;width:6.3pt;height:12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56,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" path="m2407,725r,-486l2406,215r-3,-24l2396,168r-8,-21l2379,126r-13,-20l2352,87,2338,70,2320,54,2302,40,2282,29,2261,18r-22,-7l2217,5,2192,2,2168,r-24,2l2120,5r-23,6l2075,18r-21,11l2035,40r-19,14l1999,70r-16,17l1970,106r-12,20l1948,147r-8,21l1934,191r-3,24l1930,239r,450l887,689r-46,1l795,693r-44,7l708,707r-43,9l623,729r-41,14l541,758r-39,18l464,796r-38,21l391,840r-35,26l322,892r-32,27l259,949r-29,30l203,1012r-27,33l151,1080r-23,36l107,1153r-20,38l69,1230r-16,40l40,1312r-13,42l18,1396r-9,44l4,1485r-3,45l,1575,,5081r1,47l4,5172r5,45l18,5260r9,43l40,5345r13,41l69,5426r18,40l107,5504r21,37l151,5577r25,35l203,5646r27,31l259,5709r31,28l322,5766r34,26l391,5817r35,23l464,5861r38,19l541,5898r41,16l623,5928r42,12l708,5951r43,7l795,5963r46,4l887,5968r1281,l2214,5967r45,-4l2303,5958r44,-7l2390,5940r42,-12l2473,5914r40,-16l2553,5880r38,-19l2628,5840r36,-23l2699,5792r34,-26l2764,5737r31,-28l2824,5677r29,-31l2879,5612r25,-35l2926,5541r22,-37l2967,5466r18,-40l3001,5386r15,-41l3027,5303r11,-43l3045,5217r5,-45l3054,5128r2,-47l3056,1575r-2,-38l3052,1500r-4,-37l3043,1427r-7,-37l3027,1355r-9,-34l3006,1286r-13,-34l2980,1220r-15,-33l2948,1156r-18,-31l2913,1095r-20,-30l2872,1037r-24,-27l2825,983r-24,-25l2776,933r-26,-23l2723,887r-28,-21l2666,846r-30,-20l2606,808r-32,-17l2543,775r-33,-15l2476,748r-34,-13l2407,725xm600,1693r,l601,1675r1,-18l604,1639r3,-18l611,1604r6,-16l622,1571r6,-16l636,1539r7,-15l652,1509r9,-15l671,1480r11,-13l693,1454r12,-12l718,1430r12,-12l744,1408r14,-10l772,1389r15,-8l802,1372r16,-7l834,1359r16,-6l868,1348r17,-3l902,1342r17,-3l938,1337r18,l2099,1337r18,l2136,1339r18,3l2170,1345r18,3l2205,1353r16,6l2238,1365r15,7l2268,1381r16,8l2298,1398r14,10l2325,1418r14,12l2350,1442r13,12l2373,1467r11,13l2394,1494r10,15l2412,1524r8,15l2427,1555r6,16l2438,1588r6,16l2448,1621r3,18l2453,1657r1,18l2455,1693r,1009l2454,2721r-1,18l2451,2756r-3,18l2444,2791r-6,17l2433,2825r-6,15l2420,2856r-8,16l2404,2887r-10,14l2384,2915r-11,14l2363,2941r-13,13l2339,2966r-14,11l2312,2988r-14,9l2284,3007r-16,8l2253,3023r-15,7l2221,3036r-16,6l2188,3046r-18,5l2154,3054r-18,2l2117,3058r-18,l956,3058r-18,l919,3056r-17,-2l885,3051r-17,-5l850,3042r-16,-6l818,3030r-16,-7l787,3015r-15,-8l758,2997r-14,-9l730,2977r-12,-11l705,2954r-12,-13l682,2929r-11,-14l661,2901r-9,-14l643,2872r-7,-16l628,2840r-6,-15l617,2808r-6,-17l607,2774r-3,-18l602,2739r-1,-18l600,2702r,-1009xm683,3727r,l684,3714r2,-14l689,3689r4,-13l699,3666r6,-11l712,3645r9,-9l730,3628r10,-8l750,3614r12,-5l773,3604r13,-4l799,3599r13,-1l1224,3598r13,1l1251,3600r11,4l1274,3609r11,5l1296,3620r10,8l1315,3636r8,9l1331,3655r6,11l1343,3676r4,13l1350,3700r3,14l1353,3727r,364l1353,4104r-3,12l1347,4129r-4,12l1337,4152r-6,11l1323,4172r-8,10l1306,4190r-10,7l1285,4204r-11,5l1262,4213r-11,3l1237,4218r-13,1l812,4219r-13,-1l786,4216r-13,-3l762,4209r-12,-5l740,4197r-10,-7l721,4182r-9,-10l705,4163r-6,-11l693,4141r-4,-12l686,4116r-2,-12l683,4091r,-364xm1679,3727r,l1679,3714r3,-14l1685,3689r4,-13l1695,3666r7,-11l1709,3645r8,-9l1726,3628r10,-8l1747,3614r10,-5l1770,3604r11,-4l1794,3599r14,-1l2220,3598r13,1l2246,3600r13,4l2270,3609r11,5l2291,3620r11,8l2311,3636r8,9l2327,3655r6,11l2339,3676r4,13l2346,3700r2,14l2348,3727r,364l2348,4104r-2,12l2343,4129r-4,12l2333,4152r-6,11l2319,4172r-8,10l2302,4190r-11,7l2281,4204r-11,5l2259,4213r-13,3l2233,4218r-13,1l1808,4219r-14,-1l1781,4216r-11,-3l1757,4209r-10,-5l1736,4197r-10,-7l1717,4182r-8,-10l1702,4163r-7,-11l1689,4141r-4,-12l1682,4116r-3,-12l1679,4091r,-364xm683,4662r,l684,4648r2,-12l689,4624r4,-13l699,4601r6,-11l712,4580r9,-8l730,4563r10,-7l750,4548r12,-5l773,4539r13,-3l799,4534r13,l1224,4534r13,l1251,4536r11,3l1274,4543r11,5l1296,4556r10,7l1315,4572r8,8l1331,4590r6,11l1343,4611r4,13l1350,4636r3,12l1353,4662r,364l1353,5039r-3,13l1347,5064r-4,12l1337,5088r-6,10l1323,5108r-8,9l1306,5125r-10,8l1285,5139r-11,5l1262,5149r-11,3l1237,5154r-13,1l812,5155r-13,-1l786,5152r-13,-3l762,5144r-12,-5l740,5133r-10,-8l721,5117r-9,-9l705,5098r-6,-10l693,5076r-4,-12l686,5052r-2,-13l683,5026r,-364xm1679,4662r,l1679,4648r3,-12l1685,4624r4,-13l1695,4601r7,-11l1709,4580r8,-8l1726,4563r10,-7l1747,4548r10,-5l1770,4539r11,-3l1794,4534r14,l2220,4534r13,l2246,4536r13,3l2270,4543r11,5l2291,4556r11,7l2311,4572r8,8l2327,4590r6,11l2339,4611r4,13l2346,4636r2,12l2348,4662r,364l2348,5039r-2,13l2343,5064r-4,12l2333,5088r-6,10l2319,5108r-8,9l2302,5125r-11,8l2281,5139r-11,5l2259,5149r-13,3l2233,5154r-13,1l1808,5155r-14,-1l1781,5152r-11,-3l1757,5144r-10,-5l1736,5133r-10,-8l1717,5117r-8,-9l1702,5098r-7,-10l1689,5076r-4,-12l1682,5052r-3,-13l1679,5026r,-364xe" fillcolor="#4d4d4d" stroked="f">
                <v:path arrowok="t" o:connecttype="custom" o:connectlocs="19642952,709165;18106268,0;16452658,864017;7023705,5624346;3557774,6659532;1069007,9096758;8351,12471365;442646,43902435;2421951,46763510;5553809,48418205;19233738,48564936;22540958,47211824;24779196,44554528;25522483,12838167;24996344,10205309;23392819,7808865;20962515,6194927;5069429,13213115;5695790,11957833;6831613,11126400;17529992,10898183;18941424,11256839;19993729,12177904;20486461,13506552;20361183,22888600;19626248,24078689;18415285,24796000;7675121,24910122;6330503,24429199;5370069,23410279;5010966,22024583;5946345,29711181;10222350,29328062;11049155,29711181;11299710,33452591;10731812,34267706;6455780,34341072;5754253,33656370;14105846,29963862;14874188,29344379;19133517,29507403;19609545,30379566;19300553,34088366;15099688,34389974;14214420,33933514;5712494,37886849;6263688,37071734;10539720,36998368;11249599,37691216;11166081,41473382;10330924,42011353;6096678,41774964;5704142,38000970;14339697,37267341;18540537,36957612;19434156,37414072;19592841,41179945;18958128,41929841;14673744,41929841;14047383,41179945" o:connectangles="0,0,0,0,0,0,0,0,0,0,0,0,0,0,0,0,0,0,0,0,0,0,0,0,0,0,0,0,0,0,0,0,0,0,0,0,0,0,0,0,0,0,0,0,0,0,0,0,0,0,0,0,0,0,0,0,0,0,0,0" textboxrect="0,0,3056,5968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5166B29" wp14:editId="4819BB1E">
                <wp:simplePos x="0" y="0"/>
                <wp:positionH relativeFrom="column">
                  <wp:posOffset>2181225</wp:posOffset>
                </wp:positionH>
                <wp:positionV relativeFrom="paragraph">
                  <wp:posOffset>878205</wp:posOffset>
                </wp:positionV>
                <wp:extent cx="2552065" cy="1025525"/>
                <wp:effectExtent l="0" t="0" r="0" b="0"/>
                <wp:wrapNone/>
                <wp:docPr id="16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06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C706E83" w14:textId="16DEA985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手机: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</w:p>
                          <w:p w14:paraId="104C6BBD" w14:textId="24BA370D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邮箱: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</w:p>
                          <w:p w14:paraId="1BC2628E" w14:textId="5756FBA6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</w:pPr>
                            <w:proofErr w:type="gramStart"/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微信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66B29" id="文本框 20" o:spid="_x0000_s1053" type="#_x0000_t202" style="position:absolute;left:0;text-align:left;margin-left:171.75pt;margin-top:69.15pt;width:200.95pt;height:80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" filled="f" stroked="f">
                <v:textbox style="mso-fit-shape-to-text:t">
                  <w:txbxContent>
                    <w:p w14:paraId="4C706E83" w14:textId="16DEA985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手机: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</w:p>
                    <w:p w14:paraId="104C6BBD" w14:textId="24BA370D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邮箱: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</w:p>
                    <w:p w14:paraId="1BC2628E" w14:textId="5756FBA6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</w:pPr>
                      <w:proofErr w:type="gramStart"/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微信</w:t>
                      </w:r>
                      <w:proofErr w:type="gramEnd"/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3F3F3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C42B8" wp14:editId="23085800">
                <wp:simplePos x="0" y="0"/>
                <wp:positionH relativeFrom="column">
                  <wp:posOffset>-742950</wp:posOffset>
                </wp:positionH>
                <wp:positionV relativeFrom="paragraph">
                  <wp:posOffset>2494915</wp:posOffset>
                </wp:positionV>
                <wp:extent cx="6627495" cy="1025525"/>
                <wp:effectExtent l="0" t="0" r="0" b="0"/>
                <wp:wrapNone/>
                <wp:docPr id="23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495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6D603B75" w14:textId="77777777" w:rsidR="00675EB6" w:rsidRDefault="00000000">
                            <w:p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color w:val="3F3F3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C42B8" id="文本框 29" o:spid="_x0000_s1054" type="#_x0000_t202" style="position:absolute;left:0;text-align:left;margin-left:-58.5pt;margin-top:196.45pt;width:521.85pt;height:80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" filled="f" stroked="f">
                <v:textbox style="mso-fit-shape-to-text:t">
                  <w:txbxContent>
                    <w:p w14:paraId="6D603B75" w14:textId="77777777" w:rsidR="00675EB6" w:rsidRDefault="00000000">
                      <w:p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color w:val="3F3F3F"/>
                          <w:sz w:val="22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把自己当作家庭的一员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24B299" wp14:editId="24E44CB5">
                <wp:simplePos x="0" y="0"/>
                <wp:positionH relativeFrom="column">
                  <wp:posOffset>-748665</wp:posOffset>
                </wp:positionH>
                <wp:positionV relativeFrom="paragraph">
                  <wp:posOffset>3940175</wp:posOffset>
                </wp:positionV>
                <wp:extent cx="6643370" cy="1320800"/>
                <wp:effectExtent l="0" t="0" r="0" b="0"/>
                <wp:wrapNone/>
                <wp:docPr id="32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0" cy="1320800"/>
                          <a:chOff x="1027" y="7753"/>
                          <a:chExt cx="10410" cy="2080"/>
                        </a:xfrm>
                      </wpg:grpSpPr>
                      <wps:wsp>
                        <wps:cNvPr id="30" name="文本框 36"/>
                        <wps:cNvSpPr txBox="1"/>
                        <wps:spPr>
                          <a:xfrm>
                            <a:off x="3673" y="7753"/>
                            <a:ext cx="7764" cy="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6B707066" w14:textId="34743393" w:rsidR="00675EB6" w:rsidRDefault="00F240FC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XX</w:t>
                              </w:r>
                              <w:r w:rsidR="000000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大学</w:t>
                              </w:r>
                            </w:p>
                            <w:p w14:paraId="5394D704" w14:textId="77777777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专业绩点</w:t>
                              </w:r>
                              <w:proofErr w:type="gramEnd"/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（4.58/5），专业排名（5）</w:t>
                              </w:r>
                            </w:p>
                            <w:p w14:paraId="100985E7" w14:textId="77777777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政治经济学（92）、西方经济学（85）、国际经济学（83）、计量经济学（93）、世界经济概论（90）、国际贸易理论与实务（85）。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>
                        <wps:cNvPr id="31" name="文本框 37"/>
                        <wps:cNvSpPr txBox="1"/>
                        <wps:spPr>
                          <a:xfrm>
                            <a:off x="1027" y="7753"/>
                            <a:ext cx="2270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D895101" w14:textId="76341732" w:rsidR="00675EB6" w:rsidRDefault="00F240FC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专业</w:t>
                              </w:r>
                            </w:p>
                            <w:p w14:paraId="77F5845A" w14:textId="11686BF6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-20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4B299" id="组合 38" o:spid="_x0000_s1055" style="position:absolute;left:0;text-align:left;margin-left:-58.95pt;margin-top:310.25pt;width:523.1pt;height:104pt;z-index:251660288" coordorigin="1027,7753" coordsize="10410,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">
                <v:shape id="文本框 36" o:spid="_x0000_s1056" type="#_x0000_t202" style="position:absolute;left:3673;top:7753;width:7764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B707066" w14:textId="34743393" w:rsidR="00675EB6" w:rsidRDefault="00F240F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XX</w:t>
                        </w:r>
                        <w:r w:rsidR="000000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大学</w:t>
                        </w:r>
                      </w:p>
                      <w:p w14:paraId="5394D704" w14:textId="77777777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proofErr w:type="gramStart"/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专业绩点</w:t>
                        </w:r>
                        <w:proofErr w:type="gramEnd"/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（4.58/5），专业排名（5）</w:t>
                        </w:r>
                      </w:p>
                      <w:p w14:paraId="100985E7" w14:textId="77777777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政治经济学（92）、西方经济学（85）、国际经济学（83）、计量经济学（93）、世界经济概论（90）、国际贸易理论与实务（85）。</w:t>
                        </w:r>
                      </w:p>
                    </w:txbxContent>
                  </v:textbox>
                </v:shape>
                <v:shape id="文本框 37" o:spid="_x0000_s1057" type="#_x0000_t202" style="position:absolute;left:1027;top:7753;width:2270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D895101" w14:textId="76341732" w:rsidR="00675EB6" w:rsidRDefault="00F240FC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专业</w:t>
                        </w:r>
                      </w:p>
                      <w:p w14:paraId="77F5845A" w14:textId="11686BF6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-20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55F8D46" wp14:editId="1DBBA840">
                <wp:simplePos x="0" y="0"/>
                <wp:positionH relativeFrom="column">
                  <wp:posOffset>-755015</wp:posOffset>
                </wp:positionH>
                <wp:positionV relativeFrom="paragraph">
                  <wp:posOffset>7032625</wp:posOffset>
                </wp:positionV>
                <wp:extent cx="6635752" cy="990600"/>
                <wp:effectExtent l="0" t="0" r="0" b="0"/>
                <wp:wrapNone/>
                <wp:docPr id="47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5752" cy="990600"/>
                          <a:chOff x="1027" y="7753"/>
                          <a:chExt cx="10411" cy="1560"/>
                        </a:xfrm>
                      </wpg:grpSpPr>
                      <wps:wsp>
                        <wps:cNvPr id="45" name="文本框 54"/>
                        <wps:cNvSpPr txBox="1"/>
                        <wps:spPr>
                          <a:xfrm>
                            <a:off x="3673" y="7753"/>
                            <a:ext cx="7765" cy="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4FF07EFE" w14:textId="6F02D3CC" w:rsidR="00675EB6" w:rsidRDefault="00F240FC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XX</w:t>
                              </w:r>
                              <w:r w:rsidR="000000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公司</w:t>
                              </w:r>
                            </w:p>
                            <w:p w14:paraId="5844AC24" w14:textId="77777777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根据公司的经营理念和发展战略制定公司各工作岗位的工作目标；负责制定及推进公司员工的培训、绩效、薪酬的管理。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>
                        <wps:cNvPr id="46" name="文本框 55"/>
                        <wps:cNvSpPr txBox="1"/>
                        <wps:spPr>
                          <a:xfrm>
                            <a:off x="1027" y="7753"/>
                            <a:ext cx="2269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BD7506F" w14:textId="77777777" w:rsidR="00675EB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总经理助理</w:t>
                              </w:r>
                            </w:p>
                            <w:p w14:paraId="0E35B96C" w14:textId="6982EEA9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-20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F8D46" id="组合 53" o:spid="_x0000_s1058" style="position:absolute;left:0;text-align:left;margin-left:-59.45pt;margin-top:553.75pt;width:522.5pt;height:78pt;z-index:251674624" coordorigin="1027,7753" coordsize="10411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">
                <v:shape id="文本框 54" o:spid="_x0000_s1059" type="#_x0000_t202" style="position:absolute;left:3673;top:7753;width:7765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4FF07EFE" w14:textId="6F02D3CC" w:rsidR="00675EB6" w:rsidRDefault="00F240F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XX</w:t>
                        </w:r>
                        <w:r w:rsidR="000000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公司</w:t>
                        </w:r>
                      </w:p>
                      <w:p w14:paraId="5844AC24" w14:textId="77777777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根据公司的经营理念和发展战略制定公司各工作岗位的工作目标；负责制定及推进公司员工的培训、绩效、薪酬的管理。</w:t>
                        </w:r>
                      </w:p>
                    </w:txbxContent>
                  </v:textbox>
                </v:shape>
                <v:shape id="文本框 55" o:spid="_x0000_s1060" type="#_x0000_t202" style="position:absolute;left:1027;top:7753;width:226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7BD7506F" w14:textId="77777777" w:rsidR="00675EB6" w:rsidRDefault="00000000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总经理助理</w:t>
                        </w:r>
                      </w:p>
                      <w:p w14:paraId="0E35B96C" w14:textId="6982EEA9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-20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324F5B" wp14:editId="7C1B210F">
                <wp:simplePos x="0" y="0"/>
                <wp:positionH relativeFrom="column">
                  <wp:posOffset>-755015</wp:posOffset>
                </wp:positionH>
                <wp:positionV relativeFrom="paragraph">
                  <wp:posOffset>5401945</wp:posOffset>
                </wp:positionV>
                <wp:extent cx="6668135" cy="761365"/>
                <wp:effectExtent l="0" t="0" r="0" b="635"/>
                <wp:wrapNone/>
                <wp:docPr id="41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8135" cy="761365"/>
                          <a:chOff x="1027" y="7753"/>
                          <a:chExt cx="10410" cy="1199"/>
                        </a:xfrm>
                      </wpg:grpSpPr>
                      <wps:wsp>
                        <wps:cNvPr id="39" name="文本框 48"/>
                        <wps:cNvSpPr txBox="1"/>
                        <wps:spPr>
                          <a:xfrm>
                            <a:off x="3673" y="7753"/>
                            <a:ext cx="7764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19D551AF" w14:textId="221AE104" w:rsidR="00675EB6" w:rsidRDefault="00F240FC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XX</w:t>
                              </w:r>
                              <w:r w:rsidR="000000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公司</w:t>
                              </w:r>
                            </w:p>
                            <w:p w14:paraId="27AB6CC9" w14:textId="77777777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主要负责宣传，跟进工作进程，联系客户，销售服务与及一些文职工作。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>
                        <wps:cNvPr id="40" name="文本框 49"/>
                        <wps:cNvSpPr txBox="1"/>
                        <wps:spPr>
                          <a:xfrm>
                            <a:off x="1027" y="7753"/>
                            <a:ext cx="2269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1E5042C0" w14:textId="77777777" w:rsidR="00675EB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行政助理</w:t>
                              </w:r>
                            </w:p>
                            <w:p w14:paraId="081D78A0" w14:textId="0A9EBC4C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-至今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24F5B" id="组合 47" o:spid="_x0000_s1061" style="position:absolute;left:0;text-align:left;margin-left:-59.45pt;margin-top:425.35pt;width:525.05pt;height:59.95pt;z-index:251663360" coordorigin="1027,7753" coordsize="10410,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">
                <v:shape id="文本框 48" o:spid="_x0000_s1062" type="#_x0000_t202" style="position:absolute;left:3673;top:7753;width:776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9D551AF" w14:textId="221AE104" w:rsidR="00675EB6" w:rsidRDefault="00F240F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XX</w:t>
                        </w:r>
                        <w:r w:rsidR="000000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公司</w:t>
                        </w:r>
                      </w:p>
                      <w:p w14:paraId="27AB6CC9" w14:textId="77777777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主要负责宣传，跟进工作进程，联系客户，销售服务与及一些文职工作。</w:t>
                        </w:r>
                      </w:p>
                    </w:txbxContent>
                  </v:textbox>
                </v:shape>
                <v:shape id="文本框 49" o:spid="_x0000_s1063" type="#_x0000_t202" style="position:absolute;left:1027;top:7753;width:226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1E5042C0" w14:textId="77777777" w:rsidR="00675EB6" w:rsidRDefault="00000000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行政助理</w:t>
                        </w:r>
                      </w:p>
                      <w:p w14:paraId="081D78A0" w14:textId="0A9EBC4C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-至今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7D035D5" wp14:editId="49AE101C">
                <wp:simplePos x="0" y="0"/>
                <wp:positionH relativeFrom="column">
                  <wp:posOffset>-755015</wp:posOffset>
                </wp:positionH>
                <wp:positionV relativeFrom="paragraph">
                  <wp:posOffset>6134100</wp:posOffset>
                </wp:positionV>
                <wp:extent cx="6636385" cy="761365"/>
                <wp:effectExtent l="0" t="0" r="0" b="635"/>
                <wp:wrapNone/>
                <wp:docPr id="44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6385" cy="761365"/>
                          <a:chOff x="1027" y="7753"/>
                          <a:chExt cx="10410" cy="1199"/>
                        </a:xfrm>
                      </wpg:grpSpPr>
                      <wps:wsp>
                        <wps:cNvPr id="42" name="文本框 51"/>
                        <wps:cNvSpPr txBox="1"/>
                        <wps:spPr>
                          <a:xfrm>
                            <a:off x="3673" y="7753"/>
                            <a:ext cx="7764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11199F8B" w14:textId="1D292F68" w:rsidR="00675EB6" w:rsidRDefault="00F240FC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XX</w:t>
                              </w:r>
                              <w:r w:rsidR="00000000"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公司</w:t>
                              </w:r>
                            </w:p>
                            <w:p w14:paraId="1F0A5A69" w14:textId="06AA5441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质管部部长助理，负责票证车间生产质量检查，控制，兼任企业内审员。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  <wps:wsp>
                        <wps:cNvPr id="43" name="文本框 52"/>
                        <wps:cNvSpPr txBox="1"/>
                        <wps:spPr>
                          <a:xfrm>
                            <a:off x="1027" y="7753"/>
                            <a:ext cx="2269" cy="1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57B374DA" w14:textId="77777777" w:rsidR="00675EB6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ind w:left="220" w:hanging="220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95959"/>
                                </w:rPr>
                                <w:t>部长助理</w:t>
                              </w:r>
                            </w:p>
                            <w:p w14:paraId="1A96C450" w14:textId="56ACFADF" w:rsidR="00675EB6" w:rsidRDefault="00000000">
                              <w:pPr>
                                <w:spacing w:line="240" w:lineRule="auto"/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-20</w:t>
                              </w:r>
                              <w:r w:rsidR="00F240FC">
                                <w:rPr>
                                  <w:rFonts w:ascii="微软雅黑" w:eastAsia="微软雅黑" w:hAnsi="微软雅黑" w:cs="微软雅黑" w:hint="eastAsia"/>
                                  <w:color w:val="595959"/>
                                </w:rPr>
                                <w:t>XX</w:t>
                              </w:r>
                            </w:p>
                          </w:txbxContent>
                        </wps:txbx>
                        <wps:bodyPr vert="horz" wrap="square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035D5" id="组合 50" o:spid="_x0000_s1064" style="position:absolute;left:0;text-align:left;margin-left:-59.45pt;margin-top:483pt;width:522.55pt;height:59.95pt;z-index:251666432" coordorigin="1027,7753" coordsize="10410,1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">
                <v:shape id="文本框 51" o:spid="_x0000_s1065" type="#_x0000_t202" style="position:absolute;left:3673;top:7753;width:7764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11199F8B" w14:textId="1D292F68" w:rsidR="00675EB6" w:rsidRDefault="00F240FC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XX</w:t>
                        </w:r>
                        <w:r w:rsidR="0000000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公司</w:t>
                        </w:r>
                      </w:p>
                      <w:p w14:paraId="1F0A5A69" w14:textId="06AA5441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质管部部长助理，负责票证车间生产质量检查，控制，兼任企业内审员。</w:t>
                        </w:r>
                      </w:p>
                    </w:txbxContent>
                  </v:textbox>
                </v:shape>
                <v:shape id="文本框 52" o:spid="_x0000_s1066" type="#_x0000_t202" style="position:absolute;left:1027;top:7753;width:2269;height:1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57B374DA" w14:textId="77777777" w:rsidR="00675EB6" w:rsidRDefault="00000000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220" w:hanging="220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95959"/>
                          </w:rPr>
                          <w:t>部长助理</w:t>
                        </w:r>
                      </w:p>
                      <w:p w14:paraId="1A96C450" w14:textId="56ACFADF" w:rsidR="00675EB6" w:rsidRDefault="00000000">
                        <w:pPr>
                          <w:spacing w:line="240" w:lineRule="auto"/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-20</w:t>
                        </w:r>
                        <w:r w:rsidR="00F240FC">
                          <w:rPr>
                            <w:rFonts w:ascii="微软雅黑" w:eastAsia="微软雅黑" w:hAnsi="微软雅黑" w:cs="微软雅黑" w:hint="eastAsia"/>
                            <w:color w:val="595959"/>
                          </w:rPr>
                          <w:t>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CD2F2" wp14:editId="063E6F03">
                <wp:simplePos x="0" y="0"/>
                <wp:positionH relativeFrom="column">
                  <wp:posOffset>-744855</wp:posOffset>
                </wp:positionH>
                <wp:positionV relativeFrom="paragraph">
                  <wp:posOffset>8452485</wp:posOffset>
                </wp:positionV>
                <wp:extent cx="6590030" cy="744855"/>
                <wp:effectExtent l="0" t="0" r="0" b="0"/>
                <wp:wrapNone/>
                <wp:docPr id="5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030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7C07A25" w14:textId="77777777" w:rsidR="00675EB6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  <w:t xml:space="preserve">语言能力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</w:rPr>
                              <w:t>普通话二级甲等，英语CET6</w:t>
                            </w:r>
                          </w:p>
                          <w:p w14:paraId="7E1A9A94" w14:textId="77777777" w:rsidR="00675EB6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  <w:t xml:space="preserve">办公能力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</w:rPr>
                              <w:t>计算机二级，熟练掌握PPT、WORD、EXCEL等办公软件，熟悉PS、AI</w:t>
                            </w:r>
                          </w:p>
                          <w:p w14:paraId="5DA9285C" w14:textId="77777777" w:rsidR="00675EB6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/>
                              </w:rPr>
                              <w:t xml:space="preserve">个人能力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</w:rPr>
                              <w:t>能够独立工作，适应性强；有良好的沟通协调能力；具备良好的团队精神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CD2F2" id="文本框 58" o:spid="_x0000_s1067" type="#_x0000_t202" style="position:absolute;left:0;text-align:left;margin-left:-58.65pt;margin-top:665.55pt;width:518.9pt;height:58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" filled="f" stroked="f">
                <v:textbox style="mso-fit-shape-to-text:t">
                  <w:txbxContent>
                    <w:p w14:paraId="07C07A25" w14:textId="77777777" w:rsidR="00675EB6" w:rsidRDefault="0000000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  <w:t xml:space="preserve">语言能力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</w:rPr>
                        <w:t>普通话二级甲等，英语CET6</w:t>
                      </w:r>
                    </w:p>
                    <w:p w14:paraId="7E1A9A94" w14:textId="77777777" w:rsidR="00675EB6" w:rsidRDefault="0000000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  <w:t xml:space="preserve">办公能力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</w:rPr>
                        <w:t>计算机二级，熟练掌握PPT、WORD、EXCEL等办公软件，熟悉PS、AI</w:t>
                      </w:r>
                    </w:p>
                    <w:p w14:paraId="5DA9285C" w14:textId="77777777" w:rsidR="00675EB6" w:rsidRDefault="00000000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/>
                        </w:rPr>
                        <w:t xml:space="preserve">个人能力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/>
                        </w:rPr>
                        <w:t>能够独立工作，适应性强；有良好的沟通协调能力；具备良好的团队精神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6D35680" wp14:editId="42B91BBE">
                <wp:simplePos x="0" y="0"/>
                <wp:positionH relativeFrom="column">
                  <wp:posOffset>-848360</wp:posOffset>
                </wp:positionH>
                <wp:positionV relativeFrom="paragraph">
                  <wp:posOffset>2002155</wp:posOffset>
                </wp:positionV>
                <wp:extent cx="6777990" cy="391160"/>
                <wp:effectExtent l="0" t="0" r="3810" b="8255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7990" cy="391160"/>
                          <a:chOff x="3308" y="4876"/>
                          <a:chExt cx="10674" cy="616"/>
                        </a:xfrm>
                      </wpg:grpSpPr>
                      <wpg:grpSp>
                        <wpg:cNvPr id="21" name="组合 17"/>
                        <wpg:cNvGrpSpPr/>
                        <wpg:grpSpPr>
                          <a:xfrm>
                            <a:off x="3308" y="4946"/>
                            <a:ext cx="10674" cy="546"/>
                            <a:chOff x="747" y="2519"/>
                            <a:chExt cx="10674" cy="546"/>
                          </a:xfrm>
                        </wpg:grpSpPr>
                        <wps:wsp>
                          <wps:cNvPr id="18" name="梯形 12"/>
                          <wps:cNvSpPr/>
                          <wps:spPr>
                            <a:xfrm rot="5400000" flipV="1">
                              <a:off x="646" y="2706"/>
                              <a:ext cx="460" cy="25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16187392">
                                  <a:pos x="230" y="0"/>
                                </a:cxn>
                                <a:cxn ang="10747904">
                                  <a:pos x="65" y="129"/>
                                </a:cxn>
                                <a:cxn ang="5373952">
                                  <a:pos x="230" y="258"/>
                                </a:cxn>
                                <a:cxn ang="0">
                                  <a:pos x="394" y="129"/>
                                </a:cxn>
                              </a:cxnLst>
                              <a:rect l="0" t="0" r="0" b="0"/>
                              <a:pathLst>
                                <a:path w="460" h="258">
                                  <a:moveTo>
                                    <a:pt x="0" y="258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460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5264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19" name="剪去单角的矩形 5"/>
                          <wps:cNvSpPr/>
                          <wps:spPr>
                            <a:xfrm>
                              <a:off x="747" y="2519"/>
                              <a:ext cx="2062" cy="41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2062" y="208"/>
                                </a:cxn>
                                <a:cxn ang="5373952">
                                  <a:pos x="1031" y="416"/>
                                </a:cxn>
                                <a:cxn ang="10747904">
                                  <a:pos x="0" y="208"/>
                                </a:cxn>
                                <a:cxn ang="16187392">
                                  <a:pos x="1031" y="0"/>
                                </a:cxn>
                              </a:cxnLst>
                              <a:rect l="0" t="0" r="0" b="0"/>
                              <a:pathLst>
                                <a:path w="2062" h="416">
                                  <a:moveTo>
                                    <a:pt x="0" y="0"/>
                                  </a:moveTo>
                                  <a:lnTo>
                                    <a:pt x="1854" y="0"/>
                                  </a:lnTo>
                                  <a:lnTo>
                                    <a:pt x="2062" y="208"/>
                                  </a:lnTo>
                                  <a:lnTo>
                                    <a:pt x="2062" y="416"/>
                                  </a:lnTo>
                                  <a:lnTo>
                                    <a:pt x="0" y="4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5A5"/>
                            </a:solidFill>
                            <a:ln w="12700">
                              <a:noFill/>
                            </a:ln>
                          </wps:spPr>
                          <wps:bodyPr vert="horz" wrap="square" anchor="ctr" upright="1"/>
                        </wps:wsp>
                        <wps:wsp>
                          <wps:cNvPr id="20" name="直接连接符 14"/>
                          <wps:cNvCnPr/>
                          <wps:spPr>
                            <a:xfrm>
                              <a:off x="1005" y="2935"/>
                              <a:ext cx="10417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DDDDDD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  <wps:wsp>
                        <wps:cNvPr id="22" name="文本框 28"/>
                        <wps:cNvSpPr txBox="1"/>
                        <wps:spPr>
                          <a:xfrm>
                            <a:off x="3670" y="4876"/>
                            <a:ext cx="1738" cy="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D11F238" w14:textId="77777777" w:rsidR="00675EB6" w:rsidRDefault="00000000"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/>
                                  <w:sz w:val="24"/>
                                  <w:szCs w:val="32"/>
                                </w:rPr>
                                <w:t>个人评价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D35680" id="组合 62" o:spid="_x0000_s1068" style="position:absolute;left:0;text-align:left;margin-left:-66.8pt;margin-top:157.65pt;width:533.7pt;height:30.8pt;z-index:251695104" coordorigin="3308,4876" coordsize="10674,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">
                <v:group id="组合 17" o:spid="_x0000_s1069" style="position:absolute;left:3308;top:4946;width:10674;height:546" coordorigin="747,2519" coordsize="10674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梯形 12" o:spid="_x0000_s1070" style="position:absolute;left:646;top:2706;width:460;height:258;rotation:-90;flip:y;visibility:visible;mso-wrap-style:square;v-text-anchor:middle" coordsize="460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" path="m,258l130,,329,,460,258,,258xe" fillcolor="#335264" stroked="f" strokeweight="1pt">
                    <v:path arrowok="t" o:connecttype="custom" o:connectlocs="230,0;65,129;230,258;394,129" o:connectangles="270,180,90,0" textboxrect="0,0,460,258"/>
                  </v:shape>
                  <v:shape id="剪去单角的矩形 5" o:spid="_x0000_s1071" style="position:absolute;left:747;top:2519;width:2062;height:416;visibility:visible;mso-wrap-style:square;v-text-anchor:middle" coordsize="2062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" path="m,l1854,r208,208l2062,416,,416,,xe" fillcolor="#5485a5" stroked="f" strokeweight="1pt">
                    <v:path arrowok="t" o:connecttype="custom" o:connectlocs="2062,208;1031,416;0,208;1031,0" o:connectangles="0,90,180,270" textboxrect="0,0,2062,416"/>
                  </v:shape>
                  <v:line id="直接连接符 14" o:spid="_x0000_s1072" style="position:absolute;visibility:visible;mso-wrap-style:square" from="1005,2935" to="11422,2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" strokecolor="#ddd" strokeweight=".5pt">
                    <v:stroke joinstyle="miter"/>
                  </v:line>
                </v:group>
                <v:shape id="文本框 28" o:spid="_x0000_s1073" type="#_x0000_t202" style="position:absolute;left:3670;top:4876;width:1738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D11F238" w14:textId="77777777" w:rsidR="00675EB6" w:rsidRDefault="00000000">
                        <w:pP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/>
                            <w:sz w:val="24"/>
                            <w:szCs w:val="32"/>
                          </w:rPr>
                          <w:t>个人评价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5F860CC6" wp14:editId="34A4E49E">
                <wp:simplePos x="0" y="0"/>
                <wp:positionH relativeFrom="column">
                  <wp:posOffset>-1178560</wp:posOffset>
                </wp:positionH>
                <wp:positionV relativeFrom="paragraph">
                  <wp:posOffset>-930910</wp:posOffset>
                </wp:positionV>
                <wp:extent cx="7605395" cy="10723245"/>
                <wp:effectExtent l="0" t="0" r="14605" b="1905"/>
                <wp:wrapNone/>
                <wp:docPr id="1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5395" cy="1072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w14:anchorId="474FC4CF" id="矩形 88" o:spid="_x0000_s1026" style="position:absolute;margin-left:-92.8pt;margin-top:-73.3pt;width:598.85pt;height:844.3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" stroked="f"/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7A7426" wp14:editId="153F0333">
                <wp:simplePos x="0" y="0"/>
                <wp:positionH relativeFrom="column">
                  <wp:posOffset>-848360</wp:posOffset>
                </wp:positionH>
                <wp:positionV relativeFrom="paragraph">
                  <wp:posOffset>-598170</wp:posOffset>
                </wp:positionV>
                <wp:extent cx="6971030" cy="839470"/>
                <wp:effectExtent l="0" t="0" r="1270" b="17780"/>
                <wp:wrapNone/>
                <wp:docPr id="8" name="矩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1030" cy="839470"/>
                        </a:xfrm>
                        <a:prstGeom prst="rect">
                          <a:avLst/>
                        </a:prstGeom>
                        <a:solidFill>
                          <a:srgbClr val="5485A5"/>
                        </a:solidFill>
                        <a:ln w="12700">
                          <a:noFill/>
                        </a:ln>
                      </wps:spPr>
                      <wps:bodyPr wrap="square" anchor="ctr" upright="1"/>
                    </wps:wsp>
                  </a:graphicData>
                </a:graphic>
              </wp:anchor>
            </w:drawing>
          </mc:Choice>
          <mc:Fallback>
            <w:pict>
              <v:rect w14:anchorId="0C6007C3" id="矩形 81" o:spid="_x0000_s1026" style="position:absolute;margin-left:-66.8pt;margin-top:-47.1pt;width:548.9pt;height:66.1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" fillcolor="#5485a5" stroked="f" strokeweight="1pt"/>
            </w:pict>
          </mc:Fallback>
        </mc:AlternateContent>
      </w:r>
    </w:p>
    <w:sectPr w:rsidR="00675EB6">
      <w:pgSz w:w="11906" w:h="16838"/>
      <w:pgMar w:top="1440" w:right="1800" w:bottom="1440" w:left="180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754C" w14:textId="77777777" w:rsidR="003B3D9E" w:rsidRDefault="003B3D9E" w:rsidP="00F240FC">
      <w:pPr>
        <w:spacing w:after="0" w:line="240" w:lineRule="auto"/>
      </w:pPr>
      <w:r>
        <w:separator/>
      </w:r>
    </w:p>
  </w:endnote>
  <w:endnote w:type="continuationSeparator" w:id="0">
    <w:p w14:paraId="425DD63D" w14:textId="77777777" w:rsidR="003B3D9E" w:rsidRDefault="003B3D9E" w:rsidP="00F2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82015" w14:textId="77777777" w:rsidR="003B3D9E" w:rsidRDefault="003B3D9E" w:rsidP="00F240FC">
      <w:pPr>
        <w:spacing w:after="0" w:line="240" w:lineRule="auto"/>
      </w:pPr>
      <w:r>
        <w:separator/>
      </w:r>
    </w:p>
  </w:footnote>
  <w:footnote w:type="continuationSeparator" w:id="0">
    <w:p w14:paraId="6C697B75" w14:textId="77777777" w:rsidR="003B3D9E" w:rsidRDefault="003B3D9E" w:rsidP="00F2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E3B42"/>
    <w:multiLevelType w:val="singleLevel"/>
    <w:tmpl w:val="595E3B4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595E59CA"/>
    <w:multiLevelType w:val="singleLevel"/>
    <w:tmpl w:val="595E59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2071996821">
    <w:abstractNumId w:val="0"/>
  </w:num>
  <w:num w:numId="2" w16cid:durableId="151757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420"/>
  <w:drawingGridHorizontalSpacing w:val="21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C4694F"/>
    <w:rsid w:val="0009298F"/>
    <w:rsid w:val="00297596"/>
    <w:rsid w:val="003203CA"/>
    <w:rsid w:val="00375FBB"/>
    <w:rsid w:val="003B3D9E"/>
    <w:rsid w:val="00675EB6"/>
    <w:rsid w:val="006F0996"/>
    <w:rsid w:val="0070744C"/>
    <w:rsid w:val="008D5D66"/>
    <w:rsid w:val="00BE79A3"/>
    <w:rsid w:val="00D8625C"/>
    <w:rsid w:val="00F240FC"/>
    <w:rsid w:val="03011E94"/>
    <w:rsid w:val="057120F8"/>
    <w:rsid w:val="05B77B4D"/>
    <w:rsid w:val="071C361E"/>
    <w:rsid w:val="0A3945D0"/>
    <w:rsid w:val="0D6E59CE"/>
    <w:rsid w:val="0D8B41DC"/>
    <w:rsid w:val="0F0E1C95"/>
    <w:rsid w:val="134A1A15"/>
    <w:rsid w:val="1DA31DAC"/>
    <w:rsid w:val="1EB93D7A"/>
    <w:rsid w:val="20C932CD"/>
    <w:rsid w:val="22BB756A"/>
    <w:rsid w:val="24641534"/>
    <w:rsid w:val="27285E4B"/>
    <w:rsid w:val="27510F3A"/>
    <w:rsid w:val="29244DAF"/>
    <w:rsid w:val="2AA511B9"/>
    <w:rsid w:val="2CD00458"/>
    <w:rsid w:val="2E9904E7"/>
    <w:rsid w:val="30C75012"/>
    <w:rsid w:val="31233FDF"/>
    <w:rsid w:val="31491A94"/>
    <w:rsid w:val="33B14C6F"/>
    <w:rsid w:val="34692BBA"/>
    <w:rsid w:val="34C31D0D"/>
    <w:rsid w:val="34EF5A91"/>
    <w:rsid w:val="351355D1"/>
    <w:rsid w:val="367A1060"/>
    <w:rsid w:val="39F16B0B"/>
    <w:rsid w:val="4408650E"/>
    <w:rsid w:val="45306163"/>
    <w:rsid w:val="46065477"/>
    <w:rsid w:val="46D0751E"/>
    <w:rsid w:val="485910C0"/>
    <w:rsid w:val="4A1E06CB"/>
    <w:rsid w:val="4ADD5769"/>
    <w:rsid w:val="4F9A6856"/>
    <w:rsid w:val="50373829"/>
    <w:rsid w:val="553C550E"/>
    <w:rsid w:val="56A91802"/>
    <w:rsid w:val="56BA49FB"/>
    <w:rsid w:val="5A5066BE"/>
    <w:rsid w:val="5A7A10DA"/>
    <w:rsid w:val="5CF5388F"/>
    <w:rsid w:val="60A305FF"/>
    <w:rsid w:val="61D60E8F"/>
    <w:rsid w:val="632A0E86"/>
    <w:rsid w:val="65F77081"/>
    <w:rsid w:val="665405E8"/>
    <w:rsid w:val="6AEA3975"/>
    <w:rsid w:val="6BCF13AA"/>
    <w:rsid w:val="6C527E41"/>
    <w:rsid w:val="6DFE56E0"/>
    <w:rsid w:val="6EC4694F"/>
    <w:rsid w:val="6EDC19F5"/>
    <w:rsid w:val="6F7D2A90"/>
    <w:rsid w:val="712E29D6"/>
    <w:rsid w:val="7B395DE9"/>
    <w:rsid w:val="7DB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EA9769C"/>
  <w15:docId w15:val="{54AEABB0-D621-4E73-AD6D-5EBF038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24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【猫眼】简约创意简历24</Template>
  <TotalTime>3</TotalTime>
  <Pages>1</Pages>
  <Words>5</Words>
  <Characters>18</Characters>
  <Application>Microsoft Office Word</Application>
  <DocSecurity>0</DocSecurity>
  <Lines>6</Lines>
  <Paragraphs>5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kedao</dc:creator>
  <cp:lastModifiedBy>Administrator</cp:lastModifiedBy>
  <cp:revision>2</cp:revision>
  <dcterms:created xsi:type="dcterms:W3CDTF">2025-10-26T06:29:00Z</dcterms:created>
  <dcterms:modified xsi:type="dcterms:W3CDTF">2025-10-26T06:29:00Z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